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0548D" w14:textId="77777777" w:rsidR="00851E9E" w:rsidRPr="002179B6" w:rsidRDefault="00851E9E" w:rsidP="00F6213E">
      <w:pPr>
        <w:pStyle w:val="Body"/>
      </w:pPr>
    </w:p>
    <w:p w14:paraId="02686571" w14:textId="50931982" w:rsidR="00851E9E" w:rsidRPr="00AD40B3" w:rsidRDefault="00AD40B3" w:rsidP="00AD40B3">
      <w:pPr>
        <w:pStyle w:val="Subheading"/>
        <w:rPr>
          <w:color w:val="00B0F0"/>
        </w:rPr>
      </w:pPr>
      <w:r w:rsidRPr="00AD40B3">
        <w:rPr>
          <w:color w:val="00B0F0"/>
        </w:rPr>
        <w:t>Arbodienstkeuze</w:t>
      </w:r>
      <w:r w:rsidR="00A45E67">
        <w:rPr>
          <w:color w:val="00B0F0"/>
        </w:rPr>
        <w:t>formulier 2024</w:t>
      </w:r>
    </w:p>
    <w:p w14:paraId="481CF13F" w14:textId="09BCE0EE" w:rsidR="00851E9E" w:rsidRPr="002179B6" w:rsidRDefault="00851E9E" w:rsidP="00F6213E">
      <w:pPr>
        <w:pStyle w:val="Body"/>
      </w:pPr>
    </w:p>
    <w:tbl>
      <w:tblPr>
        <w:tblStyle w:val="Tabelraster"/>
        <w:tblW w:w="9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283"/>
        <w:gridCol w:w="7639"/>
      </w:tblGrid>
      <w:tr w:rsidR="0015133A" w14:paraId="10369E2C" w14:textId="77777777" w:rsidTr="003A1D87">
        <w:trPr>
          <w:trHeight w:val="454"/>
        </w:trPr>
        <w:tc>
          <w:tcPr>
            <w:tcW w:w="1980" w:type="dxa"/>
            <w:vAlign w:val="center"/>
          </w:tcPr>
          <w:p w14:paraId="353DFCFC" w14:textId="04CDFBD9" w:rsidR="0015133A" w:rsidRDefault="0007221F" w:rsidP="004F7EF7">
            <w:pPr>
              <w:pStyle w:val="Nummering"/>
              <w:numPr>
                <w:ilvl w:val="0"/>
                <w:numId w:val="0"/>
              </w:numPr>
            </w:pPr>
            <w:r>
              <w:t>Naam w</w:t>
            </w:r>
            <w:r w:rsidR="0015133A">
              <w:t>erkgever</w:t>
            </w:r>
          </w:p>
        </w:tc>
        <w:tc>
          <w:tcPr>
            <w:tcW w:w="283" w:type="dxa"/>
            <w:vAlign w:val="center"/>
          </w:tcPr>
          <w:p w14:paraId="4B4C8EAD" w14:textId="6569F03C" w:rsidR="0015133A" w:rsidRDefault="00A1461C" w:rsidP="004F7EF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sdt>
          <w:sdtPr>
            <w:alias w:val="Bedrijf"/>
            <w:tag w:val=""/>
            <w:id w:val="1755238958"/>
            <w:placeholder>
              <w:docPart w:val="A4BEBC6140524221AD02F77A221755ED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7639" w:type="dxa"/>
                <w:vAlign w:val="center"/>
              </w:tcPr>
              <w:p w14:paraId="261F0CB1" w14:textId="36A7D22B" w:rsidR="0015133A" w:rsidRDefault="00100EF7" w:rsidP="004F7EF7">
                <w:pPr>
                  <w:pStyle w:val="Nummering"/>
                  <w:numPr>
                    <w:ilvl w:val="0"/>
                    <w:numId w:val="0"/>
                  </w:numPr>
                </w:pPr>
                <w:r w:rsidRPr="002B5D1A">
                  <w:rPr>
                    <w:rStyle w:val="Tekstvantijdelijkeaanduiding"/>
                  </w:rPr>
                  <w:t>[Bedrijf]</w:t>
                </w:r>
              </w:p>
            </w:tc>
          </w:sdtContent>
        </w:sdt>
      </w:tr>
      <w:tr w:rsidR="0015133A" w14:paraId="04A9B733" w14:textId="77777777" w:rsidTr="003A1D87">
        <w:trPr>
          <w:trHeight w:val="454"/>
        </w:trPr>
        <w:tc>
          <w:tcPr>
            <w:tcW w:w="1980" w:type="dxa"/>
            <w:vAlign w:val="center"/>
          </w:tcPr>
          <w:p w14:paraId="1A5EB67C" w14:textId="5058EC57" w:rsidR="0015133A" w:rsidRDefault="0015133A" w:rsidP="004F7EF7">
            <w:pPr>
              <w:pStyle w:val="Nummering"/>
              <w:numPr>
                <w:ilvl w:val="0"/>
                <w:numId w:val="0"/>
              </w:numPr>
            </w:pPr>
            <w:r>
              <w:t>Adres</w:t>
            </w:r>
          </w:p>
        </w:tc>
        <w:tc>
          <w:tcPr>
            <w:tcW w:w="283" w:type="dxa"/>
            <w:vAlign w:val="center"/>
          </w:tcPr>
          <w:p w14:paraId="1F10A9D3" w14:textId="6F0C01A2" w:rsidR="0015133A" w:rsidRDefault="0015133A" w:rsidP="004F7EF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tc>
          <w:tcPr>
            <w:tcW w:w="7639" w:type="dxa"/>
            <w:vAlign w:val="center"/>
          </w:tcPr>
          <w:p w14:paraId="3E8B64E0" w14:textId="116C8E45" w:rsidR="0015133A" w:rsidRDefault="00C1587B" w:rsidP="004F7EF7">
            <w:pPr>
              <w:pStyle w:val="Nummering"/>
              <w:numPr>
                <w:ilvl w:val="0"/>
                <w:numId w:val="0"/>
              </w:numPr>
            </w:pPr>
            <w:sdt>
              <w:sdtPr>
                <w:id w:val="1104849139"/>
                <w:lock w:val="sdtLocked"/>
                <w:placeholder>
                  <w:docPart w:val="5794BC6ABC5248B291DD32621D11838A"/>
                </w:placeholder>
                <w:showingPlcHdr/>
              </w:sdtPr>
              <w:sdtEndPr/>
              <w:sdtContent>
                <w:r w:rsidR="00664903" w:rsidRPr="00F2686C">
                  <w:rPr>
                    <w:rStyle w:val="Tekstvantijdelijkeaanduiding"/>
                  </w:rPr>
                  <w:t>[</w:t>
                </w:r>
                <w:r w:rsidR="00664903">
                  <w:rPr>
                    <w:rStyle w:val="Tekstvantijdelijkeaanduiding"/>
                  </w:rPr>
                  <w:t>Adres]</w:t>
                </w:r>
              </w:sdtContent>
            </w:sdt>
          </w:p>
        </w:tc>
      </w:tr>
      <w:tr w:rsidR="0015133A" w14:paraId="58506A21" w14:textId="77777777" w:rsidTr="003A1D87">
        <w:trPr>
          <w:trHeight w:val="454"/>
        </w:trPr>
        <w:tc>
          <w:tcPr>
            <w:tcW w:w="1980" w:type="dxa"/>
            <w:vAlign w:val="center"/>
          </w:tcPr>
          <w:p w14:paraId="7DE5E07D" w14:textId="04F449FF" w:rsidR="0015133A" w:rsidRDefault="0015133A" w:rsidP="004F7EF7">
            <w:pPr>
              <w:pStyle w:val="Nummering"/>
              <w:numPr>
                <w:ilvl w:val="0"/>
                <w:numId w:val="0"/>
              </w:numPr>
            </w:pPr>
            <w:r>
              <w:t xml:space="preserve">Postcode / </w:t>
            </w:r>
            <w:r w:rsidR="00EF3EC7">
              <w:t>plaats</w:t>
            </w:r>
          </w:p>
        </w:tc>
        <w:tc>
          <w:tcPr>
            <w:tcW w:w="283" w:type="dxa"/>
            <w:vAlign w:val="center"/>
          </w:tcPr>
          <w:p w14:paraId="22060A4F" w14:textId="3AA7A255" w:rsidR="0015133A" w:rsidRDefault="0015133A" w:rsidP="004F7EF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tc>
          <w:tcPr>
            <w:tcW w:w="7639" w:type="dxa"/>
            <w:vAlign w:val="center"/>
          </w:tcPr>
          <w:p w14:paraId="76E207C1" w14:textId="17FD33AE" w:rsidR="0015133A" w:rsidRDefault="00C1587B" w:rsidP="004F7EF7">
            <w:pPr>
              <w:pStyle w:val="Nummering"/>
              <w:numPr>
                <w:ilvl w:val="0"/>
                <w:numId w:val="0"/>
              </w:numPr>
            </w:pPr>
            <w:sdt>
              <w:sdtPr>
                <w:id w:val="1472319086"/>
                <w:lock w:val="sdtLocked"/>
                <w:placeholder>
                  <w:docPart w:val="3F10D460D9BC4CA2BA56A6DDD7FCFAAC"/>
                </w:placeholder>
                <w:showingPlcHdr/>
              </w:sdtPr>
              <w:sdtEndPr/>
              <w:sdtContent>
                <w:r w:rsidR="00664903" w:rsidRPr="00F2686C">
                  <w:rPr>
                    <w:rStyle w:val="Tekstvantijdelijkeaanduiding"/>
                  </w:rPr>
                  <w:t>[</w:t>
                </w:r>
                <w:r w:rsidR="00664903">
                  <w:rPr>
                    <w:rStyle w:val="Tekstvantijdelijkeaanduiding"/>
                  </w:rPr>
                  <w:t>Postcode]</w:t>
                </w:r>
              </w:sdtContent>
            </w:sdt>
            <w:r w:rsidR="00795BAE">
              <w:t xml:space="preserve"> </w:t>
            </w:r>
            <w:sdt>
              <w:sdtPr>
                <w:alias w:val="Plaats"/>
                <w:tag w:val=""/>
                <w:id w:val="2098896429"/>
                <w:lock w:val="sdtLocked"/>
                <w:placeholder>
                  <w:docPart w:val="56C783A5A90241C0B061B9342FB0C089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352CAA" w:rsidRPr="00F2686C">
                  <w:rPr>
                    <w:rStyle w:val="Tekstvantijdelijkeaanduiding"/>
                  </w:rPr>
                  <w:t>[</w:t>
                </w:r>
                <w:r w:rsidR="00352CAA">
                  <w:rPr>
                    <w:rStyle w:val="Tekstvantijdelijkeaanduiding"/>
                  </w:rPr>
                  <w:t>Plaats</w:t>
                </w:r>
                <w:r w:rsidR="00352CAA" w:rsidRPr="00F2686C">
                  <w:rPr>
                    <w:rStyle w:val="Tekstvantijdelijkeaanduiding"/>
                  </w:rPr>
                  <w:t>]</w:t>
                </w:r>
              </w:sdtContent>
            </w:sdt>
          </w:p>
        </w:tc>
      </w:tr>
      <w:tr w:rsidR="0015133A" w14:paraId="3A891E63" w14:textId="77777777" w:rsidTr="003A1D87">
        <w:trPr>
          <w:trHeight w:val="454"/>
        </w:trPr>
        <w:tc>
          <w:tcPr>
            <w:tcW w:w="1980" w:type="dxa"/>
            <w:vAlign w:val="center"/>
          </w:tcPr>
          <w:p w14:paraId="200446F0" w14:textId="49907372" w:rsidR="0015133A" w:rsidRDefault="00EF3EC7" w:rsidP="004F7EF7">
            <w:pPr>
              <w:pStyle w:val="Nummering"/>
              <w:numPr>
                <w:ilvl w:val="0"/>
                <w:numId w:val="0"/>
              </w:numPr>
            </w:pPr>
            <w:r>
              <w:t>Contactpersoon</w:t>
            </w:r>
          </w:p>
        </w:tc>
        <w:tc>
          <w:tcPr>
            <w:tcW w:w="283" w:type="dxa"/>
            <w:vAlign w:val="center"/>
          </w:tcPr>
          <w:p w14:paraId="043EE0E3" w14:textId="39E72825" w:rsidR="0015133A" w:rsidRDefault="00800745" w:rsidP="004F7EF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tc>
          <w:tcPr>
            <w:tcW w:w="7639" w:type="dxa"/>
            <w:vAlign w:val="center"/>
          </w:tcPr>
          <w:p w14:paraId="5F221B95" w14:textId="18E6BD19" w:rsidR="0015133A" w:rsidRDefault="00C1587B" w:rsidP="004F7EF7">
            <w:pPr>
              <w:pStyle w:val="Nummering"/>
              <w:numPr>
                <w:ilvl w:val="0"/>
                <w:numId w:val="0"/>
              </w:numPr>
            </w:pPr>
            <w:sdt>
              <w:sdtPr>
                <w:id w:val="565225109"/>
                <w:placeholder>
                  <w:docPart w:val="E33E37C4B221467A91F2236069A8DEB1"/>
                </w:placeholder>
              </w:sdtPr>
              <w:sdtEndPr/>
              <w:sdtContent>
                <w:sdt>
                  <w:sdtPr>
                    <w:alias w:val="Contactpersoon"/>
                    <w:tag w:val=""/>
                    <w:id w:val="135231289"/>
                    <w:placeholder>
                      <w:docPart w:val="420D4DEF53E54F9FAD2E5779BC3B15B9"/>
                    </w:placeholder>
                    <w:showingPlcHdr/>
                    <w:dataBinding w:prefixMappings="xmlns:ns0='http://schemas.openxmlformats.org/officeDocument/2006/extended-properties' " w:xpath="/ns0:Properties[1]/ns0:Manager[1]" w:storeItemID="{6668398D-A668-4E3E-A5EB-62B293D839F1}"/>
                    <w:text/>
                  </w:sdtPr>
                  <w:sdtEndPr/>
                  <w:sdtContent>
                    <w:r w:rsidR="00100EF7" w:rsidRPr="00F2686C">
                      <w:rPr>
                        <w:rStyle w:val="Tekstvantijdelijkeaanduiding"/>
                      </w:rPr>
                      <w:t>[</w:t>
                    </w:r>
                    <w:r w:rsidR="00100EF7" w:rsidRPr="00602667">
                      <w:rPr>
                        <w:rStyle w:val="Tekstvantijdelijkeaanduiding"/>
                      </w:rPr>
                      <w:t>Contactpersoon</w:t>
                    </w:r>
                    <w:r w:rsidR="00100EF7" w:rsidRPr="00F2686C">
                      <w:rPr>
                        <w:rStyle w:val="Tekstvantijdelijkeaanduiding"/>
                      </w:rPr>
                      <w:t>]</w:t>
                    </w:r>
                  </w:sdtContent>
                </w:sdt>
              </w:sdtContent>
            </w:sdt>
          </w:p>
        </w:tc>
      </w:tr>
      <w:tr w:rsidR="0015133A" w14:paraId="5FD7A6E0" w14:textId="77777777" w:rsidTr="003A1D87">
        <w:trPr>
          <w:trHeight w:val="454"/>
        </w:trPr>
        <w:tc>
          <w:tcPr>
            <w:tcW w:w="1980" w:type="dxa"/>
            <w:vAlign w:val="center"/>
          </w:tcPr>
          <w:p w14:paraId="395F8E16" w14:textId="3BE3AAD2" w:rsidR="0015133A" w:rsidRDefault="00EF3EC7" w:rsidP="004F7EF7">
            <w:pPr>
              <w:pStyle w:val="Nummering"/>
              <w:numPr>
                <w:ilvl w:val="0"/>
                <w:numId w:val="0"/>
              </w:numPr>
            </w:pPr>
            <w:r>
              <w:t>Telefoon</w:t>
            </w:r>
          </w:p>
        </w:tc>
        <w:tc>
          <w:tcPr>
            <w:tcW w:w="283" w:type="dxa"/>
            <w:vAlign w:val="center"/>
          </w:tcPr>
          <w:p w14:paraId="7F7309F1" w14:textId="6BB12E61" w:rsidR="0015133A" w:rsidRDefault="0015133A" w:rsidP="004F7EF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tc>
          <w:tcPr>
            <w:tcW w:w="7639" w:type="dxa"/>
            <w:vAlign w:val="center"/>
          </w:tcPr>
          <w:p w14:paraId="21DABED5" w14:textId="3E680152" w:rsidR="0015133A" w:rsidRDefault="00C1587B" w:rsidP="004F7EF7">
            <w:pPr>
              <w:pStyle w:val="Nummering"/>
              <w:numPr>
                <w:ilvl w:val="0"/>
                <w:numId w:val="0"/>
              </w:numPr>
            </w:pPr>
            <w:sdt>
              <w:sdtPr>
                <w:id w:val="-954409756"/>
                <w:lock w:val="sdtLocked"/>
                <w:placeholder>
                  <w:docPart w:val="F3DC3422D2ED4517B78F0EB87815F788"/>
                </w:placeholder>
                <w:showingPlcHdr/>
              </w:sdtPr>
              <w:sdtEndPr/>
              <w:sdtContent>
                <w:r w:rsidR="00131D82" w:rsidRPr="00F2686C">
                  <w:rPr>
                    <w:rStyle w:val="Tekstvantijdelijkeaanduiding"/>
                  </w:rPr>
                  <w:t>[</w:t>
                </w:r>
                <w:r w:rsidR="00131D82">
                  <w:rPr>
                    <w:rStyle w:val="Tekstvantijdelijkeaanduiding"/>
                  </w:rPr>
                  <w:t>Telefoon]</w:t>
                </w:r>
              </w:sdtContent>
            </w:sdt>
          </w:p>
        </w:tc>
      </w:tr>
      <w:tr w:rsidR="0015133A" w14:paraId="2BBC015B" w14:textId="77777777" w:rsidTr="003A1D87">
        <w:trPr>
          <w:trHeight w:val="454"/>
        </w:trPr>
        <w:tc>
          <w:tcPr>
            <w:tcW w:w="1980" w:type="dxa"/>
            <w:vAlign w:val="center"/>
          </w:tcPr>
          <w:p w14:paraId="6F29D3BC" w14:textId="15B761F9" w:rsidR="0015133A" w:rsidRDefault="00EF3EC7" w:rsidP="004F7EF7">
            <w:pPr>
              <w:pStyle w:val="Nummering"/>
              <w:numPr>
                <w:ilvl w:val="0"/>
                <w:numId w:val="0"/>
              </w:numPr>
            </w:pPr>
            <w:r>
              <w:t>Emailadres</w:t>
            </w:r>
          </w:p>
        </w:tc>
        <w:tc>
          <w:tcPr>
            <w:tcW w:w="283" w:type="dxa"/>
            <w:vAlign w:val="center"/>
          </w:tcPr>
          <w:p w14:paraId="07F22954" w14:textId="074D2B37" w:rsidR="0015133A" w:rsidRDefault="0015133A" w:rsidP="004F7EF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tc>
          <w:tcPr>
            <w:tcW w:w="7639" w:type="dxa"/>
            <w:vAlign w:val="center"/>
          </w:tcPr>
          <w:p w14:paraId="32ACD6DF" w14:textId="5D30BA29" w:rsidR="0015133A" w:rsidRDefault="00C1587B" w:rsidP="004F7EF7">
            <w:pPr>
              <w:pStyle w:val="Nummering"/>
              <w:numPr>
                <w:ilvl w:val="0"/>
                <w:numId w:val="0"/>
              </w:numPr>
            </w:pPr>
            <w:sdt>
              <w:sdtPr>
                <w:id w:val="-1005286632"/>
                <w:lock w:val="sdtLocked"/>
                <w:placeholder>
                  <w:docPart w:val="99A63708C39543649CEBC019DDD82334"/>
                </w:placeholder>
                <w:showingPlcHdr/>
              </w:sdtPr>
              <w:sdtEndPr/>
              <w:sdtContent>
                <w:r w:rsidR="00131D82" w:rsidRPr="00F2686C">
                  <w:rPr>
                    <w:rStyle w:val="Tekstvantijdelijkeaanduiding"/>
                  </w:rPr>
                  <w:t>[</w:t>
                </w:r>
                <w:r w:rsidR="00131D82">
                  <w:rPr>
                    <w:rStyle w:val="Tekstvantijdelijkeaanduiding"/>
                  </w:rPr>
                  <w:t>Emailadres]</w:t>
                </w:r>
              </w:sdtContent>
            </w:sdt>
          </w:p>
        </w:tc>
      </w:tr>
      <w:tr w:rsidR="0015133A" w14:paraId="62CB55CD" w14:textId="77777777" w:rsidTr="003A1D87">
        <w:trPr>
          <w:trHeight w:val="454"/>
        </w:trPr>
        <w:tc>
          <w:tcPr>
            <w:tcW w:w="1980" w:type="dxa"/>
            <w:vAlign w:val="center"/>
          </w:tcPr>
          <w:p w14:paraId="668CB974" w14:textId="31717410" w:rsidR="0015133A" w:rsidRDefault="00EF3EC7" w:rsidP="004F7EF7">
            <w:pPr>
              <w:pStyle w:val="Nummering"/>
              <w:numPr>
                <w:ilvl w:val="0"/>
                <w:numId w:val="0"/>
              </w:numPr>
            </w:pPr>
            <w:r>
              <w:t>Ledennummer APG</w:t>
            </w:r>
          </w:p>
        </w:tc>
        <w:tc>
          <w:tcPr>
            <w:tcW w:w="283" w:type="dxa"/>
            <w:vAlign w:val="center"/>
          </w:tcPr>
          <w:p w14:paraId="07A56575" w14:textId="5DF3F491" w:rsidR="0015133A" w:rsidRDefault="0015133A" w:rsidP="004F7EF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tc>
          <w:tcPr>
            <w:tcW w:w="7639" w:type="dxa"/>
            <w:vAlign w:val="center"/>
          </w:tcPr>
          <w:p w14:paraId="3FB3763A" w14:textId="3F93A7AB" w:rsidR="0015133A" w:rsidRDefault="00C1587B" w:rsidP="004F7EF7">
            <w:pPr>
              <w:pStyle w:val="Nummering"/>
              <w:numPr>
                <w:ilvl w:val="0"/>
                <w:numId w:val="0"/>
              </w:numPr>
            </w:pPr>
            <w:sdt>
              <w:sdtPr>
                <w:id w:val="881144515"/>
                <w:lock w:val="sdtLocked"/>
                <w:placeholder>
                  <w:docPart w:val="5AAAFBBB9F8043D1826588C1FD2CFB48"/>
                </w:placeholder>
                <w:showingPlcHdr/>
              </w:sdtPr>
              <w:sdtEndPr/>
              <w:sdtContent>
                <w:r w:rsidR="00AA1733" w:rsidRPr="00F2686C">
                  <w:rPr>
                    <w:rStyle w:val="Tekstvantijdelijkeaanduiding"/>
                  </w:rPr>
                  <w:t>[</w:t>
                </w:r>
                <w:r w:rsidR="00AA1733">
                  <w:rPr>
                    <w:rStyle w:val="Tekstvantijdelijkeaanduiding"/>
                  </w:rPr>
                  <w:t>Nummer APG]</w:t>
                </w:r>
              </w:sdtContent>
            </w:sdt>
          </w:p>
        </w:tc>
      </w:tr>
    </w:tbl>
    <w:p w14:paraId="04351F2E" w14:textId="3FE928A5" w:rsidR="00347799" w:rsidRDefault="00347799" w:rsidP="004F7EF7">
      <w:pPr>
        <w:pStyle w:val="Nummering"/>
        <w:numPr>
          <w:ilvl w:val="0"/>
          <w:numId w:val="0"/>
        </w:numPr>
      </w:pPr>
    </w:p>
    <w:p w14:paraId="1952CDA5" w14:textId="2CB572A9" w:rsidR="002179B6" w:rsidRDefault="00F12957" w:rsidP="002179B6">
      <w:pPr>
        <w:pStyle w:val="Body"/>
      </w:pPr>
      <w:r w:rsidRPr="00B36493">
        <w:rPr>
          <w:noProof/>
        </w:rPr>
        <w:drawing>
          <wp:anchor distT="0" distB="0" distL="114300" distR="114300" simplePos="0" relativeHeight="251656192" behindDoc="1" locked="0" layoutInCell="1" allowOverlap="1" wp14:anchorId="79843730" wp14:editId="20A44320">
            <wp:simplePos x="0" y="0"/>
            <wp:positionH relativeFrom="margin">
              <wp:posOffset>4120515</wp:posOffset>
            </wp:positionH>
            <wp:positionV relativeFrom="paragraph">
              <wp:posOffset>106680</wp:posOffset>
            </wp:positionV>
            <wp:extent cx="2042160" cy="2133600"/>
            <wp:effectExtent l="0" t="0" r="0" b="0"/>
            <wp:wrapSquare wrapText="bothSides"/>
            <wp:docPr id="9" name="Afbeelding 9" descr="Afbeelding met tekst, schermopname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 descr="Afbeelding met tekst, schermopname, Lettertype, logo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A5141" w14:textId="54738FD0" w:rsidR="00F12957" w:rsidRDefault="00517659" w:rsidP="00517659">
      <w:pPr>
        <w:pStyle w:val="Nummering"/>
        <w:numPr>
          <w:ilvl w:val="0"/>
          <w:numId w:val="0"/>
        </w:numPr>
      </w:pPr>
      <w:r>
        <w:t xml:space="preserve">Voor de uitvoering van het pakket </w:t>
      </w:r>
      <w:r w:rsidR="007C021F">
        <w:t>Individugerichte</w:t>
      </w:r>
      <w:r>
        <w:t xml:space="preserve"> preventiezorg</w:t>
      </w:r>
      <w:r w:rsidR="00DA4F21">
        <w:t xml:space="preserve"> </w:t>
      </w:r>
    </w:p>
    <w:p w14:paraId="23BD7005" w14:textId="7E0A5BFB" w:rsidR="00F12957" w:rsidRDefault="00DA4F21" w:rsidP="00517659">
      <w:pPr>
        <w:pStyle w:val="Nummering"/>
        <w:numPr>
          <w:ilvl w:val="0"/>
          <w:numId w:val="0"/>
        </w:numPr>
      </w:pPr>
      <w:r>
        <w:t>kiest</w:t>
      </w:r>
      <w:r w:rsidR="00517659">
        <w:t xml:space="preserve"> </w:t>
      </w:r>
      <w:sdt>
        <w:sdtPr>
          <w:alias w:val="Bedrijf"/>
          <w:tag w:val=""/>
          <w:id w:val="-305403494"/>
          <w:placeholder>
            <w:docPart w:val="5168DE825286415C9BBCCAB60CBBA043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100EF7" w:rsidRPr="002B5D1A">
            <w:rPr>
              <w:rStyle w:val="Tekstvantijdelijkeaanduiding"/>
            </w:rPr>
            <w:t>[Bedrijf]</w:t>
          </w:r>
        </w:sdtContent>
      </w:sdt>
      <w:r w:rsidR="00517659">
        <w:t xml:space="preserve"> om met ingang van </w:t>
      </w:r>
      <w:sdt>
        <w:sdtPr>
          <w:alias w:val="Datum"/>
          <w:tag w:val=""/>
          <w:id w:val="-2014287151"/>
          <w:placeholder>
            <w:docPart w:val="629FDCE820CB4497B6139B5A9BE4682C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517659" w:rsidRPr="00F2686C">
            <w:rPr>
              <w:rStyle w:val="Tekstvantijdelijkeaanduiding"/>
            </w:rPr>
            <w:t>[</w:t>
          </w:r>
          <w:r w:rsidR="009E63F6">
            <w:rPr>
              <w:rStyle w:val="Tekstvantijdelijkeaanduiding"/>
            </w:rPr>
            <w:t>Kies d</w:t>
          </w:r>
          <w:r w:rsidR="00517659" w:rsidRPr="00F2686C">
            <w:rPr>
              <w:rStyle w:val="Tekstvantijdelijkeaanduiding"/>
            </w:rPr>
            <w:t>atum]</w:t>
          </w:r>
        </w:sdtContent>
      </w:sdt>
      <w:r w:rsidR="00517659">
        <w:t xml:space="preserve"> voor </w:t>
      </w:r>
    </w:p>
    <w:p w14:paraId="56783B1D" w14:textId="261D054C" w:rsidR="00517659" w:rsidRDefault="000064E8" w:rsidP="00517659">
      <w:pPr>
        <w:pStyle w:val="Nummering"/>
        <w:numPr>
          <w:ilvl w:val="0"/>
          <w:numId w:val="0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1A1F916B" wp14:editId="4C2448A4">
                <wp:simplePos x="0" y="0"/>
                <wp:positionH relativeFrom="column">
                  <wp:posOffset>8806620</wp:posOffset>
                </wp:positionH>
                <wp:positionV relativeFrom="paragraph">
                  <wp:posOffset>315855</wp:posOffset>
                </wp:positionV>
                <wp:extent cx="360" cy="360"/>
                <wp:effectExtent l="38100" t="38100" r="57150" b="57150"/>
                <wp:wrapNone/>
                <wp:docPr id="6" name="Ink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8270D5" id="Inkt 6" o:spid="_x0000_s1026" type="#_x0000_t75" style="position:absolute;margin-left:692.75pt;margin-top:24.15pt;width:1.45pt;height: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hj+DKLsBAABdBAAAEAAAAAAAAAAAAAAAAADQAwAAZHJzL2luay9pbmsx&#10;LnhtbFBLAQItABQABgAIAAAAIQCuOTBS4wAAAAsBAAAPAAAAAAAAAAAAAAAAALkFAABkcnMvZG93&#10;bnJldi54bWxQSwECLQAUAAYACAAAACEAeRi8nb8AAAAhAQAAGQAAAAAAAAAAAAAAAADJBgAAZHJz&#10;L19yZWxzL2Uyb0RvYy54bWwucmVsc1BLBQYAAAAABgAGAHgBAAC/BwAAAAA=&#10;">
                <v:imagedata r:id="rId14" o:title=""/>
              </v:shape>
            </w:pict>
          </mc:Fallback>
        </mc:AlternateContent>
      </w:r>
      <w:r w:rsidR="00517659">
        <w:t xml:space="preserve">de (preventieve) arbodienstverlening </w:t>
      </w:r>
      <w:r w:rsidR="00517659" w:rsidRPr="000974C4">
        <w:t>van</w:t>
      </w:r>
      <w:bookmarkStart w:id="0" w:name="Arbodienstkeuze"/>
      <w:r w:rsidR="00B67C25" w:rsidRPr="000974C4">
        <w:rPr>
          <w:color w:val="808080" w:themeColor="background1" w:themeShade="80"/>
        </w:rPr>
        <w:t xml:space="preserve"> </w:t>
      </w:r>
      <w:sdt>
        <w:sdtPr>
          <w:rPr>
            <w:color w:val="808080" w:themeColor="background1" w:themeShade="80"/>
          </w:rPr>
          <w:id w:val="-1693907092"/>
          <w:lock w:val="contentLocked"/>
          <w:placeholder>
            <w:docPart w:val="DefaultPlaceholder_-1854013440"/>
          </w:placeholder>
          <w:group/>
        </w:sdtPr>
        <w:sdtEndPr>
          <w:rPr>
            <w:highlight w:val="yellow"/>
          </w:rPr>
        </w:sdtEndPr>
        <w:sdtContent>
          <w:sdt>
            <w:sdtPr>
              <w:rPr>
                <w:color w:val="808080" w:themeColor="background1" w:themeShade="80"/>
                <w:highlight w:val="yellow"/>
              </w:rPr>
              <w:id w:val="2078626862"/>
              <w:placeholder>
                <w:docPart w:val="81A391D17FA74235873A28C3293B71D6"/>
              </w:placeholder>
              <w15:color w:val="808080"/>
              <w:comboBox>
                <w:listItem w:displayText="- Maak hier een arbodienstkeuze - " w:value="- Maak hier een arbodienstkeuze - "/>
                <w:listItem w:displayText="Arbo Unie" w:value="Arbo Unie"/>
                <w:listItem w:displayText="ArboNed" w:value="ArboNed"/>
                <w:listItem w:displayText="De Nieuwe Arts (DNA)" w:value="De Nieuwe Arts (DNA)"/>
                <w:listItem w:displayText="PDG Health Services" w:value="PDG Health Services"/>
                <w:listItem w:displayText="Perspectief" w:value="Perspectief"/>
                <w:listItem w:displayText="Richting" w:value="Richting"/>
                <w:listItem w:displayText="Samen Gezond Bouwen" w:value="Samen Gezond Bouwen"/>
                <w:listItem w:displayText="Vitalr Bouw &amp; Gezond" w:value="Vitalr Bouw &amp; Gezond"/>
              </w:comboBox>
            </w:sdtPr>
            <w:sdtEndPr/>
            <w:sdtContent>
              <w:r w:rsidR="00B67C25" w:rsidRPr="000974C4">
                <w:rPr>
                  <w:color w:val="808080" w:themeColor="background1" w:themeShade="80"/>
                  <w:highlight w:val="yellow"/>
                </w:rPr>
                <w:t xml:space="preserve">- Maak hier een arbodienstkeuze - </w:t>
              </w:r>
            </w:sdtContent>
          </w:sdt>
          <w:bookmarkEnd w:id="0"/>
        </w:sdtContent>
      </w:sdt>
      <w:r w:rsidR="00517659">
        <w:t>.</w:t>
      </w:r>
      <w:r w:rsidR="00800745" w:rsidRPr="00800745">
        <w:rPr>
          <w:rStyle w:val="Tekstvantijdelijkeaanduiding"/>
        </w:rPr>
        <w:t xml:space="preserve"> </w:t>
      </w:r>
    </w:p>
    <w:p w14:paraId="7E4F5C3F" w14:textId="69A9A896" w:rsidR="00141472" w:rsidRDefault="00141472" w:rsidP="00141472">
      <w:pPr>
        <w:pStyle w:val="Body"/>
      </w:pPr>
    </w:p>
    <w:tbl>
      <w:tblPr>
        <w:tblStyle w:val="Tabelraster"/>
        <w:tblpPr w:leftFromText="141" w:rightFromText="141" w:vertAnchor="text" w:horzAnchor="margin" w:tblpX="-142" w:tblpY="-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875"/>
      </w:tblGrid>
      <w:tr w:rsidR="009E63F6" w14:paraId="06D69A56" w14:textId="77777777" w:rsidTr="009E63F6">
        <w:trPr>
          <w:trHeight w:val="1023"/>
        </w:trPr>
        <w:tc>
          <w:tcPr>
            <w:tcW w:w="709" w:type="dxa"/>
            <w:vAlign w:val="center"/>
          </w:tcPr>
          <w:p w14:paraId="449EBE00" w14:textId="77777777" w:rsidR="009E63F6" w:rsidRPr="00D740B7" w:rsidRDefault="00C1587B" w:rsidP="009E63F6">
            <w:pPr>
              <w:pStyle w:val="Subheading"/>
              <w:rPr>
                <w:b/>
              </w:rPr>
            </w:pPr>
            <w:sdt>
              <w:sdtPr>
                <w:rPr>
                  <w:rStyle w:val="Kop1Char"/>
                  <w:rFonts w:asciiTheme="majorHAnsi" w:eastAsiaTheme="minorHAnsi" w:hAnsiTheme="majorHAnsi" w:cstheme="majorHAnsi"/>
                  <w:b w:val="0"/>
                  <w:color w:val="auto"/>
                  <w:sz w:val="34"/>
                  <w:szCs w:val="34"/>
                </w:rPr>
                <w:id w:val="-38410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op1Char"/>
                </w:rPr>
              </w:sdtEndPr>
              <w:sdtContent>
                <w:r w:rsidR="009E63F6">
                  <w:rPr>
                    <w:rStyle w:val="Kop1Char"/>
                    <w:rFonts w:ascii="MS Gothic" w:eastAsia="MS Gothic" w:hAnsi="MS Gothic" w:cstheme="majorHAnsi" w:hint="eastAsia"/>
                    <w:b w:val="0"/>
                    <w:color w:val="auto"/>
                    <w:sz w:val="34"/>
                    <w:szCs w:val="34"/>
                  </w:rPr>
                  <w:t>☐</w:t>
                </w:r>
              </w:sdtContent>
            </w:sdt>
          </w:p>
        </w:tc>
        <w:tc>
          <w:tcPr>
            <w:tcW w:w="5875" w:type="dxa"/>
            <w:vAlign w:val="center"/>
          </w:tcPr>
          <w:p w14:paraId="18EBD5CD" w14:textId="77777777" w:rsidR="009E63F6" w:rsidRDefault="009E63F6" w:rsidP="009E63F6">
            <w:pPr>
              <w:pStyle w:val="Nummering"/>
              <w:numPr>
                <w:ilvl w:val="0"/>
                <w:numId w:val="0"/>
              </w:numPr>
            </w:pPr>
            <w:r w:rsidRPr="007202C0">
              <w:t>Wij kiezen voor een jaarplanning</w:t>
            </w:r>
            <w:r>
              <w:t>.</w:t>
            </w:r>
            <w:r w:rsidRPr="007202C0">
              <w:t xml:space="preserve"> </w:t>
            </w:r>
          </w:p>
          <w:p w14:paraId="2A75DE1C" w14:textId="77777777" w:rsidR="009E63F6" w:rsidRDefault="009E63F6" w:rsidP="009E63F6">
            <w:pPr>
              <w:pStyle w:val="Nummering"/>
              <w:numPr>
                <w:ilvl w:val="0"/>
                <w:numId w:val="0"/>
              </w:numPr>
            </w:pPr>
            <w:r>
              <w:t>Met de arbodienst komen wij een tijdstip en locatie overeen waarop onze werknemer(s) voor de DIA/PAGO terecht kunnen.</w:t>
            </w:r>
          </w:p>
        </w:tc>
      </w:tr>
      <w:tr w:rsidR="009E63F6" w14:paraId="7293DF7D" w14:textId="77777777" w:rsidTr="009E63F6">
        <w:trPr>
          <w:trHeight w:val="1023"/>
        </w:trPr>
        <w:tc>
          <w:tcPr>
            <w:tcW w:w="709" w:type="dxa"/>
            <w:vAlign w:val="center"/>
          </w:tcPr>
          <w:p w14:paraId="71EB97A0" w14:textId="77777777" w:rsidR="009E63F6" w:rsidRPr="00D740B7" w:rsidRDefault="00C1587B" w:rsidP="009E63F6">
            <w:pPr>
              <w:pStyle w:val="Subheading"/>
              <w:rPr>
                <w:rStyle w:val="Kop1Char"/>
                <w:rFonts w:asciiTheme="majorHAnsi" w:eastAsiaTheme="minorHAnsi" w:hAnsiTheme="majorHAnsi" w:cstheme="majorHAnsi"/>
                <w:b w:val="0"/>
                <w:color w:val="auto"/>
                <w:sz w:val="34"/>
                <w:szCs w:val="34"/>
              </w:rPr>
            </w:pPr>
            <w:sdt>
              <w:sdtPr>
                <w:rPr>
                  <w:rStyle w:val="Kop1Char"/>
                  <w:rFonts w:asciiTheme="majorHAnsi" w:eastAsiaTheme="minorHAnsi" w:hAnsiTheme="majorHAnsi" w:cstheme="majorHAnsi"/>
                  <w:b w:val="0"/>
                  <w:color w:val="auto"/>
                  <w:sz w:val="34"/>
                  <w:szCs w:val="34"/>
                </w:rPr>
                <w:id w:val="196453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op1Char"/>
                </w:rPr>
              </w:sdtEndPr>
              <w:sdtContent>
                <w:r w:rsidR="009E63F6">
                  <w:rPr>
                    <w:rStyle w:val="Kop1Char"/>
                    <w:rFonts w:ascii="MS Gothic" w:eastAsia="MS Gothic" w:hAnsi="MS Gothic" w:cstheme="majorHAnsi" w:hint="eastAsia"/>
                    <w:b w:val="0"/>
                    <w:color w:val="auto"/>
                    <w:sz w:val="34"/>
                    <w:szCs w:val="34"/>
                  </w:rPr>
                  <w:t>☐</w:t>
                </w:r>
              </w:sdtContent>
            </w:sdt>
          </w:p>
        </w:tc>
        <w:tc>
          <w:tcPr>
            <w:tcW w:w="5875" w:type="dxa"/>
            <w:vAlign w:val="center"/>
          </w:tcPr>
          <w:p w14:paraId="7624D2C7" w14:textId="77777777" w:rsidR="009E63F6" w:rsidRDefault="009E63F6" w:rsidP="009E63F6">
            <w:pPr>
              <w:pStyle w:val="Body"/>
            </w:pPr>
            <w:r w:rsidRPr="007202C0">
              <w:t xml:space="preserve">Wij </w:t>
            </w:r>
            <w:r>
              <w:t>kiezen voor een kwartaalplanning</w:t>
            </w:r>
          </w:p>
          <w:p w14:paraId="7DB70DA8" w14:textId="77777777" w:rsidR="009E63F6" w:rsidRPr="007202C0" w:rsidRDefault="009E63F6" w:rsidP="009E63F6">
            <w:pPr>
              <w:pStyle w:val="Body"/>
            </w:pPr>
            <w:r>
              <w:t xml:space="preserve">De arbodienst nodigt onze werknemer(s) uit voor deelname aan de PAGO/DIA. </w:t>
            </w:r>
          </w:p>
        </w:tc>
      </w:tr>
    </w:tbl>
    <w:p w14:paraId="7EE32617" w14:textId="5290FB91" w:rsidR="000B7514" w:rsidRDefault="009E63F6" w:rsidP="00141472">
      <w:pPr>
        <w:pStyle w:val="Body"/>
      </w:pPr>
      <w:r w:rsidRPr="00B36493">
        <w:rPr>
          <w:noProof/>
        </w:rPr>
        <w:t xml:space="preserve"> </w:t>
      </w:r>
    </w:p>
    <w:p w14:paraId="5DE4A242" w14:textId="009070BD" w:rsidR="000B7514" w:rsidRDefault="0019500A" w:rsidP="000B7514">
      <w:pPr>
        <w:pStyle w:val="Body"/>
      </w:pPr>
      <w:r>
        <w:t>Hierbij verklaar ik</w:t>
      </w:r>
      <w:r w:rsidR="009C600F">
        <w:t xml:space="preserve"> </w:t>
      </w:r>
      <w:r w:rsidR="009D7653">
        <w:t>bevoegd te zijn om namens</w:t>
      </w:r>
      <w:r>
        <w:t xml:space="preserve"> </w:t>
      </w:r>
      <w:sdt>
        <w:sdtPr>
          <w:rPr>
            <w:rStyle w:val="Tekstvantijdelijkeaanduiding"/>
          </w:rPr>
          <w:alias w:val="Bedrijf"/>
          <w:tag w:val=""/>
          <w:id w:val="1428621715"/>
          <w:placeholder>
            <w:docPart w:val="EBE1B2C2400549508349DB74FFBACD66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>
          <w:rPr>
            <w:rStyle w:val="Tekstvantijdelijkeaanduiding"/>
          </w:rPr>
        </w:sdtEndPr>
        <w:sdtContent>
          <w:r w:rsidR="00100EF7" w:rsidRPr="002B5D1A">
            <w:rPr>
              <w:rStyle w:val="Tekstvantijdelijkeaanduiding"/>
            </w:rPr>
            <w:t>[Bedrijf]</w:t>
          </w:r>
        </w:sdtContent>
      </w:sdt>
      <w:r w:rsidR="00356320">
        <w:t xml:space="preserve"> </w:t>
      </w:r>
      <w:r w:rsidR="009D7653">
        <w:t>de arbodienstkeuze te maken of te wijzigen:</w:t>
      </w:r>
    </w:p>
    <w:p w14:paraId="32AFB70A" w14:textId="77777777" w:rsidR="000B7514" w:rsidRDefault="000B7514" w:rsidP="00141472">
      <w:pPr>
        <w:pStyle w:val="Body"/>
      </w:pPr>
    </w:p>
    <w:tbl>
      <w:tblPr>
        <w:tblStyle w:val="Tabelraster"/>
        <w:tblW w:w="991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47"/>
        <w:gridCol w:w="3538"/>
        <w:gridCol w:w="851"/>
        <w:gridCol w:w="142"/>
        <w:gridCol w:w="3827"/>
      </w:tblGrid>
      <w:tr w:rsidR="00F40017" w14:paraId="516B6341" w14:textId="0A444296" w:rsidTr="00176ED5">
        <w:trPr>
          <w:trHeight w:val="454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EB5A3" w14:textId="1637A88C" w:rsidR="00F40017" w:rsidRDefault="00F40017" w:rsidP="00F40017">
            <w:pPr>
              <w:pStyle w:val="Nummering"/>
              <w:numPr>
                <w:ilvl w:val="0"/>
                <w:numId w:val="0"/>
              </w:numPr>
            </w:pPr>
            <w:r>
              <w:t>Plaats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B05BC" w14:textId="77777777" w:rsidR="00F40017" w:rsidRDefault="00F40017" w:rsidP="00F4001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7B6C5" w14:textId="6DAEFA4C" w:rsidR="00F40017" w:rsidRDefault="00C1587B" w:rsidP="00F40017">
            <w:pPr>
              <w:pStyle w:val="Nummering"/>
              <w:numPr>
                <w:ilvl w:val="0"/>
                <w:numId w:val="0"/>
              </w:numPr>
            </w:pPr>
            <w:sdt>
              <w:sdtPr>
                <w:id w:val="-2003729263"/>
                <w:placeholder>
                  <w:docPart w:val="059CA59FFFB547E1975AFF20FA8F3554"/>
                </w:placeholder>
              </w:sdtPr>
              <w:sdtEndPr/>
              <w:sdtContent>
                <w:sdt>
                  <w:sdtPr>
                    <w:alias w:val="Plaats"/>
                    <w:tag w:val=""/>
                    <w:id w:val="1883357794"/>
                    <w:placeholder>
                      <w:docPart w:val="B8DB803C8D7A4500A12288C9E6DBA259"/>
                    </w:placeholder>
                    <w:showingPlcHdr/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F40017" w:rsidRPr="00F2686C">
                      <w:rPr>
                        <w:rStyle w:val="Tekstvantijdelijkeaanduiding"/>
                      </w:rPr>
                      <w:t>[</w:t>
                    </w:r>
                    <w:r w:rsidR="00F40017">
                      <w:rPr>
                        <w:rStyle w:val="Tekstvantijdelijkeaanduiding"/>
                      </w:rPr>
                      <w:t>Plaats</w:t>
                    </w:r>
                    <w:r w:rsidR="00F40017" w:rsidRPr="00F2686C">
                      <w:rPr>
                        <w:rStyle w:val="Tekstvantijdelijkeaanduiding"/>
                      </w:rPr>
                      <w:t>]</w:t>
                    </w:r>
                  </w:sdtContent>
                </w:sdt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7CFD9" w14:textId="1800326F" w:rsidR="00F40017" w:rsidRDefault="00F40017" w:rsidP="00F40017">
            <w:pPr>
              <w:pStyle w:val="Nummering"/>
              <w:numPr>
                <w:ilvl w:val="0"/>
                <w:numId w:val="0"/>
              </w:numPr>
            </w:pPr>
            <w:r>
              <w:t>Naam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4B66A" w14:textId="48AD00A7" w:rsidR="00F40017" w:rsidRDefault="00F40017" w:rsidP="00F4001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B23B2" w14:textId="5982E807" w:rsidR="00F40017" w:rsidRDefault="00C1587B" w:rsidP="00F40017">
            <w:pPr>
              <w:pStyle w:val="Nummering"/>
              <w:numPr>
                <w:ilvl w:val="0"/>
                <w:numId w:val="0"/>
              </w:numPr>
            </w:pPr>
            <w:sdt>
              <w:sdtPr>
                <w:id w:val="-1125687109"/>
                <w:placeholder>
                  <w:docPart w:val="D29A2CEC10F24365AEF105D6B351F904"/>
                </w:placeholder>
              </w:sdtPr>
              <w:sdtEndPr/>
              <w:sdtContent>
                <w:sdt>
                  <w:sdtPr>
                    <w:alias w:val="Contactpersoon"/>
                    <w:tag w:val=""/>
                    <w:id w:val="-1535413459"/>
                    <w:lock w:val="sdtLocked"/>
                    <w:placeholder>
                      <w:docPart w:val="FEFF575A1F2347E39F5051ED693219CF"/>
                    </w:placeholder>
                    <w:showingPlcHdr/>
                    <w:dataBinding w:prefixMappings="xmlns:ns0='http://schemas.openxmlformats.org/officeDocument/2006/extended-properties' " w:xpath="/ns0:Properties[1]/ns0:Manager[1]" w:storeItemID="{6668398D-A668-4E3E-A5EB-62B293D839F1}"/>
                    <w:text/>
                  </w:sdtPr>
                  <w:sdtEndPr/>
                  <w:sdtContent>
                    <w:r w:rsidR="00F40017" w:rsidRPr="00F2686C">
                      <w:rPr>
                        <w:rStyle w:val="Tekstvantijdelijkeaanduiding"/>
                      </w:rPr>
                      <w:t>[</w:t>
                    </w:r>
                    <w:r w:rsidR="00F40017" w:rsidRPr="00602667">
                      <w:rPr>
                        <w:rStyle w:val="Tekstvantijdelijkeaanduiding"/>
                      </w:rPr>
                      <w:t>Contactpersoon</w:t>
                    </w:r>
                    <w:r w:rsidR="00F40017" w:rsidRPr="00F2686C">
                      <w:rPr>
                        <w:rStyle w:val="Tekstvantijdelijkeaanduiding"/>
                      </w:rPr>
                      <w:t>]</w:t>
                    </w:r>
                  </w:sdtContent>
                </w:sdt>
              </w:sdtContent>
            </w:sdt>
          </w:p>
        </w:tc>
      </w:tr>
      <w:tr w:rsidR="00F40017" w14:paraId="585A3618" w14:textId="397BC7C2" w:rsidTr="001C4F30">
        <w:trPr>
          <w:trHeight w:val="454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B9D97" w14:textId="38B0CD36" w:rsidR="00F40017" w:rsidRDefault="00F40017" w:rsidP="00F40017">
            <w:pPr>
              <w:pStyle w:val="Nummering"/>
              <w:numPr>
                <w:ilvl w:val="0"/>
                <w:numId w:val="0"/>
              </w:numPr>
            </w:pPr>
            <w:r>
              <w:t>Datum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97B27" w14:textId="77777777" w:rsidR="00F40017" w:rsidRDefault="00F40017" w:rsidP="00F4001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66415" w14:textId="711D611A" w:rsidR="00F40017" w:rsidRDefault="00BF26B7" w:rsidP="00F40017">
            <w:pPr>
              <w:pStyle w:val="Nummering"/>
              <w:numPr>
                <w:ilvl w:val="0"/>
                <w:numId w:val="0"/>
              </w:numPr>
            </w:pPr>
            <w:r>
              <w:fldChar w:fldCharType="begin"/>
            </w:r>
            <w:r>
              <w:instrText xml:space="preserve"> DATE  \@ "d MMMM yyyy"  \* MERGEFORMAT </w:instrText>
            </w:r>
            <w:r>
              <w:fldChar w:fldCharType="separate"/>
            </w:r>
            <w:r w:rsidR="008D52DF">
              <w:rPr>
                <w:noProof/>
              </w:rPr>
              <w:t>9 januari 2025</w:t>
            </w:r>
            <w: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C8442" w14:textId="09A469A5" w:rsidR="00F40017" w:rsidRDefault="00F40017" w:rsidP="00F40017">
            <w:pPr>
              <w:pStyle w:val="Nummering"/>
              <w:numPr>
                <w:ilvl w:val="0"/>
                <w:numId w:val="0"/>
              </w:numPr>
            </w:pPr>
            <w:r>
              <w:t>Functie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A5C60" w14:textId="0375A634" w:rsidR="00F40017" w:rsidRDefault="00F40017" w:rsidP="00F4001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sdt>
          <w:sdtPr>
            <w:id w:val="1681012014"/>
            <w:placeholder>
              <w:docPart w:val="0D4C55DFF9F5407EAECFDE0EE23F710F"/>
            </w:placeholder>
            <w:showingPlcHdr/>
          </w:sdtPr>
          <w:sdtEndPr/>
          <w:sdtContent>
            <w:tc>
              <w:tcPr>
                <w:tcW w:w="382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CAB2E06" w14:textId="1AAB280E" w:rsidR="00F40017" w:rsidRDefault="00D23806" w:rsidP="00F40017">
                <w:pPr>
                  <w:pStyle w:val="Nummering"/>
                  <w:numPr>
                    <w:ilvl w:val="0"/>
                    <w:numId w:val="0"/>
                  </w:numPr>
                </w:pPr>
                <w:r w:rsidRPr="00F2686C">
                  <w:rPr>
                    <w:rStyle w:val="Tekstvantijdelijkeaanduiding"/>
                  </w:rPr>
                  <w:t>[</w:t>
                </w:r>
                <w:r>
                  <w:rPr>
                    <w:rStyle w:val="Tekstvantijdelijkeaanduiding"/>
                  </w:rPr>
                  <w:t>Functie contactpersoon</w:t>
                </w:r>
                <w:r w:rsidR="003F6DC0" w:rsidRPr="00F2686C">
                  <w:rPr>
                    <w:rStyle w:val="Tekstvantijdelijkeaanduiding"/>
                  </w:rPr>
                  <w:t>]</w:t>
                </w:r>
              </w:p>
            </w:tc>
          </w:sdtContent>
        </w:sdt>
      </w:tr>
      <w:tr w:rsidR="00F40017" w14:paraId="4749CC7B" w14:textId="4CBA273D" w:rsidTr="001C4F30">
        <w:trPr>
          <w:trHeight w:val="1985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B62EA" w14:textId="059ACFD2" w:rsidR="00F40017" w:rsidRDefault="00F40017" w:rsidP="00F40017">
            <w:pPr>
              <w:pStyle w:val="Nummering"/>
              <w:numPr>
                <w:ilvl w:val="0"/>
                <w:numId w:val="0"/>
              </w:numPr>
            </w:pPr>
            <w:r>
              <w:t>Handtekening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E8B5E" w14:textId="77777777" w:rsidR="00F40017" w:rsidRDefault="00F40017" w:rsidP="00F40017">
            <w:pPr>
              <w:pStyle w:val="Nummering"/>
              <w:numPr>
                <w:ilvl w:val="0"/>
                <w:numId w:val="0"/>
              </w:numPr>
            </w:pPr>
            <w:r>
              <w:t>:</w:t>
            </w:r>
          </w:p>
        </w:tc>
        <w:tc>
          <w:tcPr>
            <w:tcW w:w="83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021E2" w14:textId="4195554D" w:rsidR="00F40017" w:rsidRDefault="00F40017" w:rsidP="00F40017">
            <w:pPr>
              <w:pStyle w:val="Nummering"/>
              <w:numPr>
                <w:ilvl w:val="0"/>
                <w:numId w:val="0"/>
              </w:numPr>
            </w:pPr>
          </w:p>
        </w:tc>
      </w:tr>
    </w:tbl>
    <w:p w14:paraId="46EDB281" w14:textId="77777777" w:rsidR="003B30BD" w:rsidRDefault="003B30BD" w:rsidP="00781B59">
      <w:pPr>
        <w:pStyle w:val="Body"/>
      </w:pPr>
    </w:p>
    <w:p w14:paraId="16FF9605" w14:textId="77777777" w:rsidR="003B30BD" w:rsidRDefault="003B30BD" w:rsidP="00781B59">
      <w:pPr>
        <w:pStyle w:val="Body"/>
      </w:pPr>
    </w:p>
    <w:p w14:paraId="1E7FF784" w14:textId="669063D3" w:rsidR="00727CA3" w:rsidRPr="000974C4" w:rsidRDefault="00727CA3" w:rsidP="00781B59">
      <w:pPr>
        <w:pStyle w:val="Body"/>
        <w:rPr>
          <w:b/>
          <w:bCs/>
        </w:rPr>
      </w:pPr>
      <w:r w:rsidRPr="000974C4">
        <w:rPr>
          <w:b/>
          <w:bCs/>
        </w:rPr>
        <w:t>Stuur het volledig ingevulde en ondertekende formulier retour naar</w:t>
      </w:r>
      <w:r w:rsidR="000974C4" w:rsidRPr="000974C4">
        <w:rPr>
          <w:b/>
          <w:bCs/>
        </w:rPr>
        <w:t xml:space="preserve"> je huidige arbodienst</w:t>
      </w:r>
      <w:r w:rsidR="000C022C" w:rsidRPr="000974C4">
        <w:rPr>
          <w:b/>
          <w:bCs/>
        </w:rPr>
        <w:t xml:space="preserve"> </w:t>
      </w:r>
      <w:sdt>
        <w:sdtPr>
          <w:rPr>
            <w:b/>
            <w:bCs/>
          </w:rPr>
          <w:id w:val="-1333591834"/>
          <w:placeholder>
            <w:docPart w:val="BFF2978395C74E1CB6B6E32EF8905AD5"/>
          </w:placeholder>
          <w:showingPlcHdr/>
          <w:dropDownList>
            <w:listItem w:displayText="- Maak hier een arbodienstkeuze - " w:value="- Maak hier een arbodienstkeuze - "/>
            <w:listItem w:displayText="Arbo Unie - Branchecentrumbouw@arbounie.nl" w:value="Arbo Unie - Branchecentrumbouw@arbounie.nl"/>
            <w:listItem w:displayText="ArboNed - Volandis@arboned.nl" w:value="ArboNed - Volandis@arboned.nl"/>
            <w:listItem w:displayText="Bouw &amp; Gezond - Doktersassistente@vechtstadconsultancy.nl" w:value="Bouw &amp; Gezond - Doktersassistente@vechtstadconsultancy.nl"/>
            <w:listItem w:displayText="PDG Health Service / De Arbodienst - Info@pdghealthservice.nl" w:value="PDG Health Service / De Arbodienst - Info@pdghealthservice.nl"/>
            <w:listItem w:displayText="Perspectief - JannieSchuurkamp@perspectief.eu" w:value="Perspectief - JannieSchuurkamp@perspectief.eu"/>
            <w:listItem w:displayText="Richting - Bouw@richting.nl" w:value="Richting - Bouw@richting.nl"/>
            <w:listItem w:displayText="Samen Gezond Bouwen - Info@samengezondbouwen.nl" w:value="Samen Gezond Bouwen - Info@samengezondbouwen.nl"/>
          </w:dropDownList>
        </w:sdtPr>
        <w:sdtEndPr/>
        <w:sdtContent>
          <w:r w:rsidR="000C022C" w:rsidRPr="000974C4">
            <w:rPr>
              <w:rStyle w:val="Tekstvantijdelijkeaanduiding"/>
              <w:b/>
              <w:bCs/>
            </w:rPr>
            <w:t>[Klik hier voor mailadres arbodienst]</w:t>
          </w:r>
        </w:sdtContent>
      </w:sdt>
      <w:r w:rsidR="00DC3F1F" w:rsidRPr="000974C4">
        <w:rPr>
          <w:b/>
          <w:bCs/>
        </w:rPr>
        <w:t xml:space="preserve">: </w:t>
      </w:r>
    </w:p>
    <w:sectPr w:rsidR="00727CA3" w:rsidRPr="000974C4" w:rsidSect="00781B59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91" w:right="1191" w:bottom="993" w:left="1191" w:header="51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AF179" w14:textId="77777777" w:rsidR="009732CE" w:rsidRDefault="009732CE" w:rsidP="00C877ED">
      <w:pPr>
        <w:spacing w:after="0" w:line="240" w:lineRule="auto"/>
      </w:pPr>
      <w:r>
        <w:separator/>
      </w:r>
    </w:p>
  </w:endnote>
  <w:endnote w:type="continuationSeparator" w:id="0">
    <w:p w14:paraId="530C6A4D" w14:textId="77777777" w:rsidR="009732CE" w:rsidRDefault="009732CE" w:rsidP="00C877ED">
      <w:pPr>
        <w:spacing w:after="0" w:line="240" w:lineRule="auto"/>
      </w:pPr>
      <w:r>
        <w:continuationSeparator/>
      </w:r>
    </w:p>
  </w:endnote>
  <w:endnote w:type="continuationNotice" w:id="1">
    <w:p w14:paraId="08AF57BC" w14:textId="77777777" w:rsidR="009732CE" w:rsidRDefault="009732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 LT Std 35 Thin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ARS Maquette Pro">
    <w:panose1 w:val="00000000000000000000"/>
    <w:charset w:val="00"/>
    <w:family w:val="modern"/>
    <w:notTrueType/>
    <w:pitch w:val="variable"/>
    <w:sig w:usb0="A00000BF" w:usb1="4000E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30ED7" w14:textId="77777777" w:rsidR="00F2721F" w:rsidRDefault="00851E9E" w:rsidP="00851E9E">
    <w:pPr>
      <w:spacing w:after="240" w:line="170" w:lineRule="exact"/>
    </w:pPr>
    <w:r w:rsidRPr="00851E9E">
      <w:rPr>
        <w:rStyle w:val="KleinkopjeChar"/>
      </w:rPr>
      <w:t>pagina</w:t>
    </w:r>
    <w:r w:rsidRPr="00851E9E">
      <w:rPr>
        <w:smallCaps/>
        <w:sz w:val="14"/>
      </w:rPr>
      <w:br/>
    </w:r>
    <w:r w:rsidRPr="00851E9E">
      <w:rPr>
        <w:smallCaps/>
        <w:sz w:val="14"/>
      </w:rPr>
      <w:fldChar w:fldCharType="begin"/>
    </w:r>
    <w:r w:rsidRPr="00851E9E">
      <w:rPr>
        <w:smallCaps/>
        <w:sz w:val="14"/>
      </w:rPr>
      <w:instrText xml:space="preserve"> PAGE   \* MERGEFORMAT </w:instrText>
    </w:r>
    <w:r w:rsidRPr="00851E9E">
      <w:rPr>
        <w:smallCaps/>
        <w:sz w:val="14"/>
      </w:rPr>
      <w:fldChar w:fldCharType="separate"/>
    </w:r>
    <w:r w:rsidRPr="00851E9E">
      <w:rPr>
        <w:smallCaps/>
        <w:sz w:val="14"/>
      </w:rPr>
      <w:t>2</w:t>
    </w:r>
    <w:r w:rsidRPr="00851E9E">
      <w:rPr>
        <w:smallCaps/>
        <w:sz w:val="14"/>
      </w:rPr>
      <w:fldChar w:fldCharType="end"/>
    </w:r>
    <w:r w:rsidRPr="00851E9E">
      <w:rPr>
        <w:smallCaps/>
        <w:sz w:val="14"/>
      </w:rPr>
      <w:t xml:space="preserve"> van </w:t>
    </w:r>
    <w:r w:rsidRPr="00851E9E">
      <w:rPr>
        <w:smallCaps/>
        <w:sz w:val="14"/>
      </w:rPr>
      <w:fldChar w:fldCharType="begin"/>
    </w:r>
    <w:r w:rsidRPr="00851E9E">
      <w:rPr>
        <w:smallCaps/>
        <w:sz w:val="14"/>
      </w:rPr>
      <w:instrText xml:space="preserve"> NUMPAGES   \* MERGEFORMAT </w:instrText>
    </w:r>
    <w:r w:rsidRPr="00851E9E">
      <w:rPr>
        <w:smallCaps/>
        <w:sz w:val="14"/>
      </w:rPr>
      <w:fldChar w:fldCharType="separate"/>
    </w:r>
    <w:r w:rsidRPr="00851E9E">
      <w:rPr>
        <w:smallCaps/>
        <w:sz w:val="14"/>
      </w:rPr>
      <w:t>2</w:t>
    </w:r>
    <w:r w:rsidRPr="00851E9E">
      <w:rPr>
        <w:smallCaps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39B7" w14:textId="77777777" w:rsidR="00F6213E" w:rsidRDefault="005B5CC6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41" behindDoc="1" locked="1" layoutInCell="1" allowOverlap="1" wp14:anchorId="3B25F877" wp14:editId="25918E5D">
          <wp:simplePos x="0" y="0"/>
          <wp:positionH relativeFrom="page">
            <wp:posOffset>6019165</wp:posOffset>
          </wp:positionH>
          <wp:positionV relativeFrom="page">
            <wp:posOffset>392430</wp:posOffset>
          </wp:positionV>
          <wp:extent cx="1079500" cy="633095"/>
          <wp:effectExtent l="0" t="0" r="6350" b="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oland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532A7" w14:textId="77777777" w:rsidR="009732CE" w:rsidRDefault="009732CE" w:rsidP="00C877ED">
      <w:pPr>
        <w:spacing w:after="0" w:line="240" w:lineRule="auto"/>
      </w:pPr>
      <w:r>
        <w:separator/>
      </w:r>
    </w:p>
  </w:footnote>
  <w:footnote w:type="continuationSeparator" w:id="0">
    <w:p w14:paraId="53ADF94F" w14:textId="77777777" w:rsidR="009732CE" w:rsidRDefault="009732CE" w:rsidP="00C877ED">
      <w:pPr>
        <w:spacing w:after="0" w:line="240" w:lineRule="auto"/>
      </w:pPr>
      <w:r>
        <w:continuationSeparator/>
      </w:r>
    </w:p>
  </w:footnote>
  <w:footnote w:type="continuationNotice" w:id="1">
    <w:p w14:paraId="0AFCD5E9" w14:textId="77777777" w:rsidR="009732CE" w:rsidRDefault="009732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47876" w14:textId="77777777" w:rsidR="0062228A" w:rsidRDefault="00B14FFD" w:rsidP="00EB6DE5">
    <w:pPr>
      <w:pStyle w:val="Body"/>
    </w:pPr>
    <w:r>
      <w:rPr>
        <w:noProof/>
        <w:lang w:eastAsia="nl-NL"/>
      </w:rPr>
      <w:drawing>
        <wp:inline distT="0" distB="0" distL="0" distR="0" wp14:anchorId="44657833" wp14:editId="20423ABA">
          <wp:extent cx="1080000" cy="208800"/>
          <wp:effectExtent l="0" t="0" r="6350" b="1270"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landis-url-paa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0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68B30" w14:textId="77777777" w:rsidR="0062228A" w:rsidRDefault="00B96ECA" w:rsidP="00F6213E">
    <w:pPr>
      <w:pStyle w:val="Body"/>
    </w:pPr>
    <w:r w:rsidRPr="00B96ECA">
      <w:rPr>
        <w:noProof/>
      </w:rPr>
      <mc:AlternateContent>
        <mc:Choice Requires="wps">
          <w:drawing>
            <wp:anchor distT="45720" distB="45720" distL="114300" distR="114300" simplePos="0" relativeHeight="251658243" behindDoc="1" locked="1" layoutInCell="1" allowOverlap="1" wp14:anchorId="1F30E098" wp14:editId="3124E350">
              <wp:simplePos x="0" y="0"/>
              <wp:positionH relativeFrom="page">
                <wp:posOffset>756920</wp:posOffset>
              </wp:positionH>
              <wp:positionV relativeFrom="page">
                <wp:posOffset>1602105</wp:posOffset>
              </wp:positionV>
              <wp:extent cx="1861200" cy="162000"/>
              <wp:effectExtent l="0" t="0" r="5715" b="9525"/>
              <wp:wrapNone/>
              <wp:docPr id="26" name="Tekstvak 2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1200" cy="162000"/>
                      </a:xfrm>
                      <a:prstGeom prst="rect">
                        <a:avLst/>
                      </a:prstGeom>
                      <a:solidFill>
                        <a:srgbClr val="EE9B3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33B05" w14:textId="77777777" w:rsidR="00B96ECA" w:rsidRPr="00785FB1" w:rsidRDefault="00B96ECA" w:rsidP="00B96ECA">
                          <w:pPr>
                            <w:spacing w:after="0" w:line="220" w:lineRule="exact"/>
                            <w:rPr>
                              <w:b/>
                              <w:bCs/>
                              <w:color w:val="FFFFFF" w:themeColor="background1"/>
                              <w:spacing w:val="20"/>
                              <w:sz w:val="22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pacing w:val="20"/>
                              <w:sz w:val="22"/>
                              <w:szCs w:val="24"/>
                            </w:rPr>
                            <w:t>BEDRIJFS</w:t>
                          </w:r>
                          <w:r w:rsidRPr="00785FB1">
                            <w:rPr>
                              <w:b/>
                              <w:bCs/>
                              <w:color w:val="FFFFFF" w:themeColor="background1"/>
                              <w:spacing w:val="20"/>
                              <w:sz w:val="22"/>
                              <w:szCs w:val="24"/>
                            </w:rPr>
                            <w:t>VERTROUWELIJK</w:t>
                          </w:r>
                        </w:p>
                      </w:txbxContent>
                    </wps:txbx>
                    <wps:bodyPr rot="0" vert="horz" wrap="square" lIns="36000" tIns="0" rIns="36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30E098" id="_x0000_t202" coordsize="21600,21600" o:spt="202" path="m,l,21600r21600,l21600,xe">
              <v:stroke joinstyle="miter"/>
              <v:path gradientshapeok="t" o:connecttype="rect"/>
            </v:shapetype>
            <v:shape id="Tekstvak 26" o:spid="_x0000_s1026" type="#_x0000_t202" style="position:absolute;margin-left:59.6pt;margin-top:126.15pt;width:146.55pt;height:12.75pt;z-index:-251658237;visibility:hidden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" fillcolor="#ee9b33" stroked="f">
              <v:textbox inset="1mm,0,1mm,0">
                <w:txbxContent>
                  <w:p w14:paraId="4F633B05" w14:textId="77777777" w:rsidR="00B96ECA" w:rsidRPr="00785FB1" w:rsidRDefault="00B96ECA" w:rsidP="00B96ECA">
                    <w:pPr>
                      <w:spacing w:after="0" w:line="220" w:lineRule="exact"/>
                      <w:rPr>
                        <w:b/>
                        <w:bCs/>
                        <w:color w:val="FFFFFF" w:themeColor="background1"/>
                        <w:spacing w:val="20"/>
                        <w:sz w:val="22"/>
                        <w:szCs w:val="24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pacing w:val="20"/>
                        <w:sz w:val="22"/>
                        <w:szCs w:val="24"/>
                      </w:rPr>
                      <w:t>BEDRIJFS</w:t>
                    </w:r>
                    <w:r w:rsidRPr="00785FB1">
                      <w:rPr>
                        <w:b/>
                        <w:bCs/>
                        <w:color w:val="FFFFFF" w:themeColor="background1"/>
                        <w:spacing w:val="20"/>
                        <w:sz w:val="22"/>
                        <w:szCs w:val="24"/>
                      </w:rPr>
                      <w:t>VERTROUWELIJK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B96ECA">
      <w:rPr>
        <w:noProof/>
      </w:rPr>
      <mc:AlternateContent>
        <mc:Choice Requires="wps">
          <w:drawing>
            <wp:anchor distT="45720" distB="45720" distL="114300" distR="114300" simplePos="0" relativeHeight="251658244" behindDoc="1" locked="1" layoutInCell="1" allowOverlap="1" wp14:anchorId="6F314176" wp14:editId="4FA93E0F">
              <wp:simplePos x="0" y="0"/>
              <wp:positionH relativeFrom="page">
                <wp:posOffset>756285</wp:posOffset>
              </wp:positionH>
              <wp:positionV relativeFrom="page">
                <wp:posOffset>1782445</wp:posOffset>
              </wp:positionV>
              <wp:extent cx="1116000" cy="162000"/>
              <wp:effectExtent l="0" t="0" r="8255" b="9525"/>
              <wp:wrapNone/>
              <wp:docPr id="27" name="Tekstvak 27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000" cy="162000"/>
                      </a:xfrm>
                      <a:prstGeom prst="rect">
                        <a:avLst/>
                      </a:prstGeom>
                      <a:solidFill>
                        <a:srgbClr val="EE9B3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61A56A" w14:textId="77777777" w:rsidR="00B96ECA" w:rsidRPr="00785FB1" w:rsidRDefault="00B96ECA" w:rsidP="00B96ECA">
                          <w:pPr>
                            <w:spacing w:after="0" w:line="220" w:lineRule="exact"/>
                            <w:rPr>
                              <w:b/>
                              <w:bCs/>
                              <w:color w:val="FFFFFF" w:themeColor="background1"/>
                              <w:spacing w:val="20"/>
                              <w:sz w:val="22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pacing w:val="20"/>
                              <w:sz w:val="22"/>
                              <w:szCs w:val="24"/>
                            </w:rPr>
                            <w:t>AANGETEKEND</w:t>
                          </w:r>
                        </w:p>
                      </w:txbxContent>
                    </wps:txbx>
                    <wps:bodyPr rot="0" vert="horz" wrap="square" lIns="36000" tIns="0" rIns="36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314176" id="Tekstvak 27" o:spid="_x0000_s1027" type="#_x0000_t202" style="position:absolute;margin-left:59.55pt;margin-top:140.35pt;width:87.85pt;height:12.75pt;z-index:-251658236;visibility:hidden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" fillcolor="#ee9b33" stroked="f">
              <v:textbox inset="1mm,0,1mm,0">
                <w:txbxContent>
                  <w:p w14:paraId="1061A56A" w14:textId="77777777" w:rsidR="00B96ECA" w:rsidRPr="00785FB1" w:rsidRDefault="00B96ECA" w:rsidP="00B96ECA">
                    <w:pPr>
                      <w:spacing w:after="0" w:line="220" w:lineRule="exact"/>
                      <w:rPr>
                        <w:b/>
                        <w:bCs/>
                        <w:color w:val="FFFFFF" w:themeColor="background1"/>
                        <w:spacing w:val="20"/>
                        <w:sz w:val="22"/>
                        <w:szCs w:val="24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pacing w:val="20"/>
                        <w:sz w:val="22"/>
                        <w:szCs w:val="24"/>
                      </w:rPr>
                      <w:t>AANGETEKEND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B96ECA">
      <w:rPr>
        <w:noProof/>
      </w:rPr>
      <mc:AlternateContent>
        <mc:Choice Requires="wps">
          <w:drawing>
            <wp:anchor distT="45720" distB="45720" distL="114300" distR="114300" simplePos="0" relativeHeight="251658245" behindDoc="1" locked="1" layoutInCell="1" allowOverlap="1" wp14:anchorId="2ABE9865" wp14:editId="6CE93773">
              <wp:simplePos x="0" y="0"/>
              <wp:positionH relativeFrom="margin">
                <wp:posOffset>0</wp:posOffset>
              </wp:positionH>
              <wp:positionV relativeFrom="page">
                <wp:posOffset>1602105</wp:posOffset>
              </wp:positionV>
              <wp:extent cx="1782000" cy="162000"/>
              <wp:effectExtent l="0" t="0" r="8890" b="9525"/>
              <wp:wrapNone/>
              <wp:docPr id="25" name="Tekstvak 25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2000" cy="162000"/>
                      </a:xfrm>
                      <a:prstGeom prst="rect">
                        <a:avLst/>
                      </a:prstGeom>
                      <a:solidFill>
                        <a:srgbClr val="EE9B3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AFC8E9" w14:textId="77777777" w:rsidR="00B96ECA" w:rsidRPr="00785FB1" w:rsidRDefault="00B96ECA" w:rsidP="00B96ECA">
                          <w:pPr>
                            <w:spacing w:after="0" w:line="220" w:lineRule="exact"/>
                            <w:rPr>
                              <w:b/>
                              <w:bCs/>
                              <w:color w:val="FFFFFF" w:themeColor="background1"/>
                              <w:spacing w:val="20"/>
                              <w:sz w:val="22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pacing w:val="20"/>
                              <w:sz w:val="22"/>
                              <w:szCs w:val="24"/>
                            </w:rPr>
                            <w:t xml:space="preserve">STRIKT </w:t>
                          </w:r>
                          <w:r w:rsidRPr="00785FB1">
                            <w:rPr>
                              <w:b/>
                              <w:bCs/>
                              <w:color w:val="FFFFFF" w:themeColor="background1"/>
                              <w:spacing w:val="20"/>
                              <w:sz w:val="22"/>
                              <w:szCs w:val="24"/>
                            </w:rPr>
                            <w:t>VERTROUWELIJK</w:t>
                          </w:r>
                        </w:p>
                      </w:txbxContent>
                    </wps:txbx>
                    <wps:bodyPr rot="0" vert="horz" wrap="square" lIns="36000" tIns="0" rIns="36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BE9865" id="Tekstvak 25" o:spid="_x0000_s1028" type="#_x0000_t202" style="position:absolute;margin-left:0;margin-top:126.15pt;width:140.3pt;height:12.75pt;z-index:-251658235;visibility:hidden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" fillcolor="#ee9b33" stroked="f">
              <v:textbox inset="1mm,0,1mm,0">
                <w:txbxContent>
                  <w:p w14:paraId="40AFC8E9" w14:textId="77777777" w:rsidR="00B96ECA" w:rsidRPr="00785FB1" w:rsidRDefault="00B96ECA" w:rsidP="00B96ECA">
                    <w:pPr>
                      <w:spacing w:after="0" w:line="220" w:lineRule="exact"/>
                      <w:rPr>
                        <w:b/>
                        <w:bCs/>
                        <w:color w:val="FFFFFF" w:themeColor="background1"/>
                        <w:spacing w:val="20"/>
                        <w:sz w:val="22"/>
                        <w:szCs w:val="24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pacing w:val="20"/>
                        <w:sz w:val="22"/>
                        <w:szCs w:val="24"/>
                      </w:rPr>
                      <w:t xml:space="preserve">STRIKT </w:t>
                    </w:r>
                    <w:r w:rsidRPr="00785FB1">
                      <w:rPr>
                        <w:b/>
                        <w:bCs/>
                        <w:color w:val="FFFFFF" w:themeColor="background1"/>
                        <w:spacing w:val="20"/>
                        <w:sz w:val="22"/>
                        <w:szCs w:val="24"/>
                      </w:rPr>
                      <w:t>VERTROUWELIJK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B96ECA">
      <w:rPr>
        <w:noProof/>
      </w:rPr>
      <mc:AlternateContent>
        <mc:Choice Requires="wps">
          <w:drawing>
            <wp:inline distT="0" distB="0" distL="0" distR="0" wp14:anchorId="4A013209" wp14:editId="51CB5577">
              <wp:extent cx="1224000" cy="162000"/>
              <wp:effectExtent l="0" t="0" r="0" b="0"/>
              <wp:docPr id="23" name="Tekstvak 23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000" cy="162000"/>
                      </a:xfrm>
                      <a:prstGeom prst="rect">
                        <a:avLst/>
                      </a:prstGeom>
                      <a:solidFill>
                        <a:srgbClr val="EE9B3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99F599" w14:textId="77777777" w:rsidR="00B96ECA" w:rsidRPr="00785FB1" w:rsidRDefault="00B96ECA" w:rsidP="00B96ECA">
                          <w:pPr>
                            <w:spacing w:after="0" w:line="220" w:lineRule="exact"/>
                            <w:rPr>
                              <w:b/>
                              <w:bCs/>
                              <w:color w:val="FFFFFF" w:themeColor="background1"/>
                              <w:spacing w:val="20"/>
                              <w:sz w:val="22"/>
                              <w:szCs w:val="24"/>
                            </w:rPr>
                          </w:pPr>
                          <w:r w:rsidRPr="00785FB1">
                            <w:rPr>
                              <w:b/>
                              <w:bCs/>
                              <w:color w:val="FFFFFF" w:themeColor="background1"/>
                              <w:spacing w:val="20"/>
                              <w:sz w:val="22"/>
                              <w:szCs w:val="24"/>
                            </w:rPr>
                            <w:t>VERTROUWELIJK</w:t>
                          </w:r>
                        </w:p>
                      </w:txbxContent>
                    </wps:txbx>
                    <wps:bodyPr rot="0" vert="horz" wrap="square" lIns="36000" tIns="0" rIns="36000" bIns="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4A013209" id="Tekstvak 23" o:spid="_x0000_s1029" type="#_x0000_t202" style="width:96.4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" fillcolor="#ee9b33" stroked="f">
              <v:textbox inset="1mm,0,1mm,0">
                <w:txbxContent>
                  <w:p w14:paraId="5999F599" w14:textId="77777777" w:rsidR="00B96ECA" w:rsidRPr="00785FB1" w:rsidRDefault="00B96ECA" w:rsidP="00B96ECA">
                    <w:pPr>
                      <w:spacing w:after="0" w:line="220" w:lineRule="exact"/>
                      <w:rPr>
                        <w:b/>
                        <w:bCs/>
                        <w:color w:val="FFFFFF" w:themeColor="background1"/>
                        <w:spacing w:val="20"/>
                        <w:sz w:val="22"/>
                        <w:szCs w:val="24"/>
                      </w:rPr>
                    </w:pPr>
                    <w:r w:rsidRPr="00785FB1">
                      <w:rPr>
                        <w:b/>
                        <w:bCs/>
                        <w:color w:val="FFFFFF" w:themeColor="background1"/>
                        <w:spacing w:val="20"/>
                        <w:sz w:val="22"/>
                        <w:szCs w:val="24"/>
                      </w:rPr>
                      <w:t>VERTROUWELIJK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44A6A8D9" w14:textId="77777777" w:rsidR="0062228A" w:rsidRDefault="0062228A" w:rsidP="00F6213E">
    <w:pPr>
      <w:pStyle w:val="Body"/>
    </w:pPr>
  </w:p>
  <w:p w14:paraId="48A862B3" w14:textId="77777777" w:rsidR="0062228A" w:rsidRDefault="00F6213E">
    <w:pPr>
      <w:pStyle w:val="Koptekst"/>
    </w:pPr>
    <w:r w:rsidRPr="00B14372">
      <w:rPr>
        <w:noProof/>
        <w:lang w:eastAsia="nl-NL"/>
      </w:rPr>
      <w:drawing>
        <wp:anchor distT="0" distB="0" distL="114300" distR="114300" simplePos="0" relativeHeight="251658240" behindDoc="1" locked="1" layoutInCell="1" allowOverlap="1" wp14:anchorId="54809A09" wp14:editId="64A22302">
          <wp:simplePos x="0" y="0"/>
          <wp:positionH relativeFrom="page">
            <wp:posOffset>6156960</wp:posOffset>
          </wp:positionH>
          <wp:positionV relativeFrom="page">
            <wp:posOffset>10225405</wp:posOffset>
          </wp:positionV>
          <wp:extent cx="1080000" cy="208800"/>
          <wp:effectExtent l="0" t="0" r="6350" b="1270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landis-url-paa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3.25pt;height:12pt" o:bullet="t">
        <v:imagedata r:id="rId1" o:title="Label VEG 150"/>
      </v:shape>
    </w:pict>
  </w:numPicBullet>
  <w:abstractNum w:abstractNumId="0" w15:restartNumberingAfterBreak="0">
    <w:nsid w:val="23DF4A0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E340F12"/>
    <w:multiLevelType w:val="hybridMultilevel"/>
    <w:tmpl w:val="5AA83790"/>
    <w:lvl w:ilvl="0" w:tplc="1504B296">
      <w:start w:val="1"/>
      <w:numFmt w:val="decimal"/>
      <w:pStyle w:val="Nummering"/>
      <w:lvlText w:val="%1."/>
      <w:lvlJc w:val="left"/>
      <w:pPr>
        <w:ind w:left="794" w:hanging="79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10ACE"/>
    <w:multiLevelType w:val="multilevel"/>
    <w:tmpl w:val="E8AA80DA"/>
    <w:lvl w:ilvl="0">
      <w:start w:val="1"/>
      <w:numFmt w:val="decimal"/>
      <w:pStyle w:val="Kop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9" w:hanging="709"/>
      </w:pPr>
      <w:rPr>
        <w:rFonts w:hint="default"/>
      </w:rPr>
    </w:lvl>
  </w:abstractNum>
  <w:abstractNum w:abstractNumId="3" w15:restartNumberingAfterBreak="0">
    <w:nsid w:val="5EAA68F6"/>
    <w:multiLevelType w:val="hybridMultilevel"/>
    <w:tmpl w:val="A35C8C40"/>
    <w:lvl w:ilvl="0" w:tplc="92DA556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693948">
    <w:abstractNumId w:val="3"/>
  </w:num>
  <w:num w:numId="2" w16cid:durableId="794981102">
    <w:abstractNumId w:val="1"/>
  </w:num>
  <w:num w:numId="3" w16cid:durableId="1389382275">
    <w:abstractNumId w:val="2"/>
  </w:num>
  <w:num w:numId="4" w16cid:durableId="731125647">
    <w:abstractNumId w:val="2"/>
  </w:num>
  <w:num w:numId="5" w16cid:durableId="774206245">
    <w:abstractNumId w:val="0"/>
  </w:num>
  <w:num w:numId="6" w16cid:durableId="918054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B6"/>
    <w:rsid w:val="000064E8"/>
    <w:rsid w:val="000169FD"/>
    <w:rsid w:val="0002183D"/>
    <w:rsid w:val="0004084B"/>
    <w:rsid w:val="00052C47"/>
    <w:rsid w:val="0006171F"/>
    <w:rsid w:val="00071389"/>
    <w:rsid w:val="0007221F"/>
    <w:rsid w:val="00075F41"/>
    <w:rsid w:val="00083543"/>
    <w:rsid w:val="00095764"/>
    <w:rsid w:val="000974C4"/>
    <w:rsid w:val="000A11C5"/>
    <w:rsid w:val="000A3EF9"/>
    <w:rsid w:val="000A5854"/>
    <w:rsid w:val="000A65A2"/>
    <w:rsid w:val="000A69CC"/>
    <w:rsid w:val="000B1373"/>
    <w:rsid w:val="000B346C"/>
    <w:rsid w:val="000B7514"/>
    <w:rsid w:val="000C022C"/>
    <w:rsid w:val="000C5405"/>
    <w:rsid w:val="00100EF7"/>
    <w:rsid w:val="0010308E"/>
    <w:rsid w:val="00105B6D"/>
    <w:rsid w:val="0011565E"/>
    <w:rsid w:val="00122C31"/>
    <w:rsid w:val="0012777B"/>
    <w:rsid w:val="00131D82"/>
    <w:rsid w:val="00137CC8"/>
    <w:rsid w:val="00141472"/>
    <w:rsid w:val="00141B9C"/>
    <w:rsid w:val="0015133A"/>
    <w:rsid w:val="00154B5C"/>
    <w:rsid w:val="00155D06"/>
    <w:rsid w:val="00157AA7"/>
    <w:rsid w:val="00161CCD"/>
    <w:rsid w:val="00163BEC"/>
    <w:rsid w:val="00176ED5"/>
    <w:rsid w:val="00182D4F"/>
    <w:rsid w:val="00184966"/>
    <w:rsid w:val="00191CC2"/>
    <w:rsid w:val="0019500A"/>
    <w:rsid w:val="001A366D"/>
    <w:rsid w:val="001B1C52"/>
    <w:rsid w:val="001C2038"/>
    <w:rsid w:val="001C3507"/>
    <w:rsid w:val="001C35C6"/>
    <w:rsid w:val="001C4F30"/>
    <w:rsid w:val="001C6402"/>
    <w:rsid w:val="001C6E6F"/>
    <w:rsid w:val="001D1BF6"/>
    <w:rsid w:val="001D4F8B"/>
    <w:rsid w:val="001D4F8C"/>
    <w:rsid w:val="001D6840"/>
    <w:rsid w:val="001E0423"/>
    <w:rsid w:val="001E0784"/>
    <w:rsid w:val="001E0E54"/>
    <w:rsid w:val="001E1DEB"/>
    <w:rsid w:val="001E3F27"/>
    <w:rsid w:val="001E5002"/>
    <w:rsid w:val="00206AC0"/>
    <w:rsid w:val="0020720F"/>
    <w:rsid w:val="0021290A"/>
    <w:rsid w:val="002179B6"/>
    <w:rsid w:val="00222CE8"/>
    <w:rsid w:val="00224564"/>
    <w:rsid w:val="00225991"/>
    <w:rsid w:val="002330EF"/>
    <w:rsid w:val="00234F15"/>
    <w:rsid w:val="0023617E"/>
    <w:rsid w:val="00246894"/>
    <w:rsid w:val="002474F7"/>
    <w:rsid w:val="00253B0E"/>
    <w:rsid w:val="002955FC"/>
    <w:rsid w:val="00295E45"/>
    <w:rsid w:val="002A037F"/>
    <w:rsid w:val="002A7EC9"/>
    <w:rsid w:val="002B34CB"/>
    <w:rsid w:val="002B66E3"/>
    <w:rsid w:val="002C207B"/>
    <w:rsid w:val="002C4A93"/>
    <w:rsid w:val="002C60FC"/>
    <w:rsid w:val="002C7F8E"/>
    <w:rsid w:val="002D016D"/>
    <w:rsid w:val="002D153E"/>
    <w:rsid w:val="002D26F5"/>
    <w:rsid w:val="002E050F"/>
    <w:rsid w:val="002E183A"/>
    <w:rsid w:val="002F5D72"/>
    <w:rsid w:val="002F6EEA"/>
    <w:rsid w:val="003021E6"/>
    <w:rsid w:val="00302438"/>
    <w:rsid w:val="00306C04"/>
    <w:rsid w:val="00314F97"/>
    <w:rsid w:val="00315AEC"/>
    <w:rsid w:val="00316BD1"/>
    <w:rsid w:val="0032631C"/>
    <w:rsid w:val="00334383"/>
    <w:rsid w:val="0034710C"/>
    <w:rsid w:val="00347799"/>
    <w:rsid w:val="00352CAA"/>
    <w:rsid w:val="00356320"/>
    <w:rsid w:val="003563A2"/>
    <w:rsid w:val="0036105D"/>
    <w:rsid w:val="0037389D"/>
    <w:rsid w:val="00375BB1"/>
    <w:rsid w:val="003778E3"/>
    <w:rsid w:val="00394FDE"/>
    <w:rsid w:val="003A1D87"/>
    <w:rsid w:val="003A6C9C"/>
    <w:rsid w:val="003A7783"/>
    <w:rsid w:val="003B1C85"/>
    <w:rsid w:val="003B285E"/>
    <w:rsid w:val="003B30BD"/>
    <w:rsid w:val="003C1CD5"/>
    <w:rsid w:val="003C79AA"/>
    <w:rsid w:val="003D4E37"/>
    <w:rsid w:val="003E5EC8"/>
    <w:rsid w:val="003F39F2"/>
    <w:rsid w:val="003F5C97"/>
    <w:rsid w:val="003F6DC0"/>
    <w:rsid w:val="00425A36"/>
    <w:rsid w:val="00425EDF"/>
    <w:rsid w:val="004262F3"/>
    <w:rsid w:val="004266A5"/>
    <w:rsid w:val="00437BFC"/>
    <w:rsid w:val="00442A40"/>
    <w:rsid w:val="00447B7F"/>
    <w:rsid w:val="004611F0"/>
    <w:rsid w:val="00463137"/>
    <w:rsid w:val="00466182"/>
    <w:rsid w:val="00471165"/>
    <w:rsid w:val="004719FA"/>
    <w:rsid w:val="00473701"/>
    <w:rsid w:val="00483C99"/>
    <w:rsid w:val="0049791B"/>
    <w:rsid w:val="004A3146"/>
    <w:rsid w:val="004A54A4"/>
    <w:rsid w:val="004B009C"/>
    <w:rsid w:val="004C3C9D"/>
    <w:rsid w:val="004C7A93"/>
    <w:rsid w:val="004D1ED4"/>
    <w:rsid w:val="004D2E53"/>
    <w:rsid w:val="004D79B4"/>
    <w:rsid w:val="004E006F"/>
    <w:rsid w:val="004F7EF7"/>
    <w:rsid w:val="00502CD2"/>
    <w:rsid w:val="00504D30"/>
    <w:rsid w:val="00513635"/>
    <w:rsid w:val="0051521D"/>
    <w:rsid w:val="005156E6"/>
    <w:rsid w:val="00517659"/>
    <w:rsid w:val="00526680"/>
    <w:rsid w:val="00526F63"/>
    <w:rsid w:val="00534E60"/>
    <w:rsid w:val="0053590F"/>
    <w:rsid w:val="005470A1"/>
    <w:rsid w:val="00553059"/>
    <w:rsid w:val="00556C81"/>
    <w:rsid w:val="0056334D"/>
    <w:rsid w:val="00573EB0"/>
    <w:rsid w:val="00594721"/>
    <w:rsid w:val="005966EE"/>
    <w:rsid w:val="00597BA8"/>
    <w:rsid w:val="005B281B"/>
    <w:rsid w:val="005B3D05"/>
    <w:rsid w:val="005B5CC6"/>
    <w:rsid w:val="005C7DCB"/>
    <w:rsid w:val="005D0192"/>
    <w:rsid w:val="005D3F7C"/>
    <w:rsid w:val="005D622F"/>
    <w:rsid w:val="005D73CA"/>
    <w:rsid w:val="005E11C6"/>
    <w:rsid w:val="005E1D5E"/>
    <w:rsid w:val="005E7DFE"/>
    <w:rsid w:val="005F4BC6"/>
    <w:rsid w:val="006025B8"/>
    <w:rsid w:val="00602667"/>
    <w:rsid w:val="0061080A"/>
    <w:rsid w:val="00615267"/>
    <w:rsid w:val="0062228A"/>
    <w:rsid w:val="006226F6"/>
    <w:rsid w:val="00631D95"/>
    <w:rsid w:val="00635153"/>
    <w:rsid w:val="006378CD"/>
    <w:rsid w:val="00642C18"/>
    <w:rsid w:val="00644CDA"/>
    <w:rsid w:val="006513BA"/>
    <w:rsid w:val="006540AE"/>
    <w:rsid w:val="00664903"/>
    <w:rsid w:val="006857E1"/>
    <w:rsid w:val="00685E68"/>
    <w:rsid w:val="00690900"/>
    <w:rsid w:val="006A5B00"/>
    <w:rsid w:val="006A62F0"/>
    <w:rsid w:val="006B1FE7"/>
    <w:rsid w:val="006B5318"/>
    <w:rsid w:val="006B5B9B"/>
    <w:rsid w:val="006C386A"/>
    <w:rsid w:val="006C717A"/>
    <w:rsid w:val="006D3245"/>
    <w:rsid w:val="006E0147"/>
    <w:rsid w:val="006F75AE"/>
    <w:rsid w:val="00703D25"/>
    <w:rsid w:val="00713AA5"/>
    <w:rsid w:val="007202C0"/>
    <w:rsid w:val="00722A74"/>
    <w:rsid w:val="00724884"/>
    <w:rsid w:val="00727CA3"/>
    <w:rsid w:val="00740A73"/>
    <w:rsid w:val="00750021"/>
    <w:rsid w:val="007602C3"/>
    <w:rsid w:val="007632E1"/>
    <w:rsid w:val="00772925"/>
    <w:rsid w:val="00780B65"/>
    <w:rsid w:val="00781B59"/>
    <w:rsid w:val="00783EEE"/>
    <w:rsid w:val="00792374"/>
    <w:rsid w:val="00795BAE"/>
    <w:rsid w:val="007A34A6"/>
    <w:rsid w:val="007A3B12"/>
    <w:rsid w:val="007B4988"/>
    <w:rsid w:val="007C021F"/>
    <w:rsid w:val="007D445A"/>
    <w:rsid w:val="007D6763"/>
    <w:rsid w:val="007E4307"/>
    <w:rsid w:val="007F5033"/>
    <w:rsid w:val="007F59B4"/>
    <w:rsid w:val="008005F7"/>
    <w:rsid w:val="00800745"/>
    <w:rsid w:val="00803355"/>
    <w:rsid w:val="00815593"/>
    <w:rsid w:val="00824BB9"/>
    <w:rsid w:val="0082723A"/>
    <w:rsid w:val="00833619"/>
    <w:rsid w:val="00851E9E"/>
    <w:rsid w:val="00854EB3"/>
    <w:rsid w:val="008615C9"/>
    <w:rsid w:val="00863D99"/>
    <w:rsid w:val="008713D4"/>
    <w:rsid w:val="00882EDC"/>
    <w:rsid w:val="008A0BE8"/>
    <w:rsid w:val="008A1CE7"/>
    <w:rsid w:val="008A24EC"/>
    <w:rsid w:val="008B0A67"/>
    <w:rsid w:val="008D0E4D"/>
    <w:rsid w:val="008D52DF"/>
    <w:rsid w:val="008E03AE"/>
    <w:rsid w:val="008F120A"/>
    <w:rsid w:val="008F4F25"/>
    <w:rsid w:val="00937EC9"/>
    <w:rsid w:val="009544AA"/>
    <w:rsid w:val="009732CE"/>
    <w:rsid w:val="00975409"/>
    <w:rsid w:val="00977927"/>
    <w:rsid w:val="009829B5"/>
    <w:rsid w:val="00983FE4"/>
    <w:rsid w:val="0098451D"/>
    <w:rsid w:val="00984604"/>
    <w:rsid w:val="009B309C"/>
    <w:rsid w:val="009B32FA"/>
    <w:rsid w:val="009B4ECE"/>
    <w:rsid w:val="009C600F"/>
    <w:rsid w:val="009D0798"/>
    <w:rsid w:val="009D7653"/>
    <w:rsid w:val="009E05DB"/>
    <w:rsid w:val="009E0DF2"/>
    <w:rsid w:val="009E50A0"/>
    <w:rsid w:val="009E63F6"/>
    <w:rsid w:val="009E6E9B"/>
    <w:rsid w:val="009F36A5"/>
    <w:rsid w:val="009F7693"/>
    <w:rsid w:val="00A0139B"/>
    <w:rsid w:val="00A03FC9"/>
    <w:rsid w:val="00A04A50"/>
    <w:rsid w:val="00A1364F"/>
    <w:rsid w:val="00A1461C"/>
    <w:rsid w:val="00A16415"/>
    <w:rsid w:val="00A24202"/>
    <w:rsid w:val="00A311F9"/>
    <w:rsid w:val="00A374AE"/>
    <w:rsid w:val="00A41ABF"/>
    <w:rsid w:val="00A41DB6"/>
    <w:rsid w:val="00A45E67"/>
    <w:rsid w:val="00A62ADA"/>
    <w:rsid w:val="00A657D4"/>
    <w:rsid w:val="00A7385F"/>
    <w:rsid w:val="00A75482"/>
    <w:rsid w:val="00AA1733"/>
    <w:rsid w:val="00AA336E"/>
    <w:rsid w:val="00AB4F9E"/>
    <w:rsid w:val="00AC2CE9"/>
    <w:rsid w:val="00AD232A"/>
    <w:rsid w:val="00AD40B3"/>
    <w:rsid w:val="00AE2D16"/>
    <w:rsid w:val="00AE446D"/>
    <w:rsid w:val="00AE49FA"/>
    <w:rsid w:val="00AE6753"/>
    <w:rsid w:val="00AF07A5"/>
    <w:rsid w:val="00B01F59"/>
    <w:rsid w:val="00B1161D"/>
    <w:rsid w:val="00B13132"/>
    <w:rsid w:val="00B14FFD"/>
    <w:rsid w:val="00B15B51"/>
    <w:rsid w:val="00B15E22"/>
    <w:rsid w:val="00B20875"/>
    <w:rsid w:val="00B25D3A"/>
    <w:rsid w:val="00B27C18"/>
    <w:rsid w:val="00B329E6"/>
    <w:rsid w:val="00B36493"/>
    <w:rsid w:val="00B42B50"/>
    <w:rsid w:val="00B43D3C"/>
    <w:rsid w:val="00B67C25"/>
    <w:rsid w:val="00B812F8"/>
    <w:rsid w:val="00B8743F"/>
    <w:rsid w:val="00B940DF"/>
    <w:rsid w:val="00B96ECA"/>
    <w:rsid w:val="00B97296"/>
    <w:rsid w:val="00BA7BEE"/>
    <w:rsid w:val="00BB0593"/>
    <w:rsid w:val="00BB096B"/>
    <w:rsid w:val="00BE409E"/>
    <w:rsid w:val="00BE561B"/>
    <w:rsid w:val="00BF26B7"/>
    <w:rsid w:val="00C00822"/>
    <w:rsid w:val="00C13A2E"/>
    <w:rsid w:val="00C13F74"/>
    <w:rsid w:val="00C1526D"/>
    <w:rsid w:val="00C1587B"/>
    <w:rsid w:val="00C15D77"/>
    <w:rsid w:val="00C1677B"/>
    <w:rsid w:val="00C41FD5"/>
    <w:rsid w:val="00C54619"/>
    <w:rsid w:val="00C83D33"/>
    <w:rsid w:val="00C877ED"/>
    <w:rsid w:val="00C914F7"/>
    <w:rsid w:val="00CA008D"/>
    <w:rsid w:val="00CA4DD5"/>
    <w:rsid w:val="00CA7C5F"/>
    <w:rsid w:val="00CB218D"/>
    <w:rsid w:val="00CB238B"/>
    <w:rsid w:val="00CC6198"/>
    <w:rsid w:val="00CD2ACA"/>
    <w:rsid w:val="00CD2E50"/>
    <w:rsid w:val="00D17CB8"/>
    <w:rsid w:val="00D20EBE"/>
    <w:rsid w:val="00D234A8"/>
    <w:rsid w:val="00D23806"/>
    <w:rsid w:val="00D24D64"/>
    <w:rsid w:val="00D27C03"/>
    <w:rsid w:val="00D3260B"/>
    <w:rsid w:val="00D51662"/>
    <w:rsid w:val="00D740B7"/>
    <w:rsid w:val="00D75A09"/>
    <w:rsid w:val="00D801C0"/>
    <w:rsid w:val="00DA4F21"/>
    <w:rsid w:val="00DB77DC"/>
    <w:rsid w:val="00DC355E"/>
    <w:rsid w:val="00DC3F1F"/>
    <w:rsid w:val="00DC4D1C"/>
    <w:rsid w:val="00DD171A"/>
    <w:rsid w:val="00DF4AEF"/>
    <w:rsid w:val="00DF5270"/>
    <w:rsid w:val="00DF5715"/>
    <w:rsid w:val="00E2416F"/>
    <w:rsid w:val="00E25EBC"/>
    <w:rsid w:val="00E324C0"/>
    <w:rsid w:val="00E441A9"/>
    <w:rsid w:val="00E44A81"/>
    <w:rsid w:val="00E47D1E"/>
    <w:rsid w:val="00E504A6"/>
    <w:rsid w:val="00E5710A"/>
    <w:rsid w:val="00E73358"/>
    <w:rsid w:val="00E7412D"/>
    <w:rsid w:val="00E777DB"/>
    <w:rsid w:val="00E83162"/>
    <w:rsid w:val="00E86D8A"/>
    <w:rsid w:val="00E90390"/>
    <w:rsid w:val="00E92F6E"/>
    <w:rsid w:val="00E94A64"/>
    <w:rsid w:val="00EB354C"/>
    <w:rsid w:val="00EB6DE5"/>
    <w:rsid w:val="00ED1719"/>
    <w:rsid w:val="00ED1AC7"/>
    <w:rsid w:val="00EE3A87"/>
    <w:rsid w:val="00EE443B"/>
    <w:rsid w:val="00EF30D9"/>
    <w:rsid w:val="00EF3EC7"/>
    <w:rsid w:val="00F03569"/>
    <w:rsid w:val="00F03E98"/>
    <w:rsid w:val="00F121DA"/>
    <w:rsid w:val="00F12957"/>
    <w:rsid w:val="00F16565"/>
    <w:rsid w:val="00F16636"/>
    <w:rsid w:val="00F21FE0"/>
    <w:rsid w:val="00F2721F"/>
    <w:rsid w:val="00F40017"/>
    <w:rsid w:val="00F449A4"/>
    <w:rsid w:val="00F471FC"/>
    <w:rsid w:val="00F519C1"/>
    <w:rsid w:val="00F61EE2"/>
    <w:rsid w:val="00F6213E"/>
    <w:rsid w:val="00F66262"/>
    <w:rsid w:val="00F90FB6"/>
    <w:rsid w:val="00F92129"/>
    <w:rsid w:val="00F9346D"/>
    <w:rsid w:val="00FA3EB0"/>
    <w:rsid w:val="00FA4390"/>
    <w:rsid w:val="00FB1AFC"/>
    <w:rsid w:val="00FB512C"/>
    <w:rsid w:val="00FC39C1"/>
    <w:rsid w:val="00FC69CE"/>
    <w:rsid w:val="00FC73FC"/>
    <w:rsid w:val="00FD05F7"/>
    <w:rsid w:val="00FD1890"/>
    <w:rsid w:val="00FD4EEB"/>
    <w:rsid w:val="00FD683B"/>
    <w:rsid w:val="00FD7982"/>
    <w:rsid w:val="00F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CA6FCA3"/>
  <w15:chartTrackingRefBased/>
  <w15:docId w15:val="{5A92D952-5D71-49D7-9B0E-E8BBE88F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99"/>
    <w:rsid w:val="00F6213E"/>
    <w:rPr>
      <w:rFonts w:ascii="Calibri" w:hAnsi="Calibri"/>
      <w:sz w:val="20"/>
    </w:rPr>
  </w:style>
  <w:style w:type="paragraph" w:styleId="Kop1">
    <w:name w:val="heading 1"/>
    <w:basedOn w:val="Standaard"/>
    <w:next w:val="Body"/>
    <w:link w:val="Kop1Char"/>
    <w:uiPriority w:val="9"/>
    <w:qFormat/>
    <w:rsid w:val="00E5710A"/>
    <w:pPr>
      <w:keepNext/>
      <w:keepLines/>
      <w:pageBreakBefore/>
      <w:numPr>
        <w:numId w:val="4"/>
      </w:numPr>
      <w:spacing w:before="160" w:after="360" w:line="420" w:lineRule="exact"/>
      <w:outlineLvl w:val="0"/>
    </w:pPr>
    <w:rPr>
      <w:rFonts w:eastAsiaTheme="majorEastAsia" w:cstheme="majorBidi"/>
      <w:b/>
      <w:color w:val="231F20"/>
      <w:sz w:val="40"/>
      <w:szCs w:val="32"/>
    </w:rPr>
  </w:style>
  <w:style w:type="paragraph" w:styleId="Kop2">
    <w:name w:val="heading 2"/>
    <w:basedOn w:val="Standaard"/>
    <w:next w:val="Body"/>
    <w:link w:val="Kop2Char"/>
    <w:uiPriority w:val="9"/>
    <w:unhideWhenUsed/>
    <w:qFormat/>
    <w:rsid w:val="00E5710A"/>
    <w:pPr>
      <w:keepNext/>
      <w:keepLines/>
      <w:numPr>
        <w:ilvl w:val="1"/>
        <w:numId w:val="4"/>
      </w:numPr>
      <w:spacing w:before="40" w:after="120"/>
      <w:outlineLvl w:val="1"/>
    </w:pPr>
    <w:rPr>
      <w:rFonts w:eastAsiaTheme="majorEastAsia" w:cstheme="majorBidi"/>
      <w:b/>
      <w:color w:val="231F20"/>
      <w:szCs w:val="26"/>
    </w:rPr>
  </w:style>
  <w:style w:type="paragraph" w:styleId="Kop3">
    <w:name w:val="heading 3"/>
    <w:basedOn w:val="Standaard"/>
    <w:next w:val="Body"/>
    <w:link w:val="Kop3Char"/>
    <w:uiPriority w:val="9"/>
    <w:unhideWhenUsed/>
    <w:qFormat/>
    <w:rsid w:val="00E5710A"/>
    <w:pPr>
      <w:keepNext/>
      <w:keepLines/>
      <w:numPr>
        <w:ilvl w:val="2"/>
        <w:numId w:val="4"/>
      </w:numPr>
      <w:spacing w:before="40" w:after="120"/>
      <w:outlineLvl w:val="2"/>
    </w:pPr>
    <w:rPr>
      <w:rFonts w:eastAsiaTheme="majorEastAsia" w:cstheme="majorBidi"/>
      <w:b/>
      <w:color w:val="231F20"/>
      <w:szCs w:val="24"/>
    </w:rPr>
  </w:style>
  <w:style w:type="paragraph" w:styleId="Kop4">
    <w:name w:val="heading 4"/>
    <w:basedOn w:val="Standaard"/>
    <w:next w:val="Body"/>
    <w:link w:val="Kop4Char"/>
    <w:uiPriority w:val="9"/>
    <w:unhideWhenUsed/>
    <w:qFormat/>
    <w:rsid w:val="00E5710A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Kop5">
    <w:name w:val="heading 5"/>
    <w:aliases w:val="Subkop Platte Tekst"/>
    <w:basedOn w:val="Standaard"/>
    <w:next w:val="Standaard"/>
    <w:link w:val="Kop5Char"/>
    <w:autoRedefine/>
    <w:uiPriority w:val="9"/>
    <w:unhideWhenUsed/>
    <w:rsid w:val="004C3C9D"/>
    <w:pPr>
      <w:keepNext/>
      <w:keepLines/>
      <w:tabs>
        <w:tab w:val="left" w:pos="0"/>
        <w:tab w:val="right" w:leader="underscore" w:pos="2268"/>
      </w:tabs>
      <w:spacing w:before="40" w:after="0" w:line="240" w:lineRule="auto"/>
      <w:ind w:left="-3260" w:right="-1928"/>
      <w:outlineLvl w:val="4"/>
    </w:pPr>
    <w:rPr>
      <w:rFonts w:ascii="Helvetica Neue LT Std 35 Thin" w:eastAsiaTheme="majorEastAsia" w:hAnsi="Helvetica Neue LT Std 35 Thin" w:cstheme="majorBidi"/>
      <w:color w:val="00AEE1" w:themeColor="accent2"/>
      <w:sz w:val="2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aliases w:val="Subkop Platte Tekst Char"/>
    <w:basedOn w:val="Standaardalinea-lettertype"/>
    <w:link w:val="Kop5"/>
    <w:uiPriority w:val="9"/>
    <w:rsid w:val="004C3C9D"/>
    <w:rPr>
      <w:rFonts w:ascii="Helvetica Neue LT Std 35 Thin" w:eastAsiaTheme="majorEastAsia" w:hAnsi="Helvetica Neue LT Std 35 Thin" w:cstheme="majorBidi"/>
      <w:color w:val="00AEE1" w:themeColor="accent2"/>
      <w:sz w:val="28"/>
      <w:szCs w:val="24"/>
    </w:rPr>
  </w:style>
  <w:style w:type="paragraph" w:customStyle="1" w:styleId="ArsHeading">
    <w:name w:val="Ars Heading"/>
    <w:basedOn w:val="Standaard"/>
    <w:link w:val="ArsHeadingChar"/>
    <w:rsid w:val="006513BA"/>
    <w:pPr>
      <w:spacing w:after="0" w:line="410" w:lineRule="exact"/>
    </w:pPr>
    <w:rPr>
      <w:rFonts w:ascii="ARS Maquette Pro" w:hAnsi="ARS Maquette Pro"/>
      <w:color w:val="6C2550"/>
      <w:sz w:val="40"/>
      <w14:stylisticSets>
        <w14:styleSet w14:id="1"/>
      </w14:stylisticSets>
    </w:rPr>
  </w:style>
  <w:style w:type="paragraph" w:customStyle="1" w:styleId="ArsIntro">
    <w:name w:val="Ars Intro"/>
    <w:basedOn w:val="Standaard"/>
    <w:link w:val="ArsIntroChar"/>
    <w:rsid w:val="00425A36"/>
    <w:pPr>
      <w:spacing w:after="0" w:line="350" w:lineRule="exact"/>
    </w:pPr>
    <w:rPr>
      <w:rFonts w:ascii="ARS Maquette Pro" w:hAnsi="ARS Maquette Pro"/>
      <w:sz w:val="28"/>
    </w:rPr>
  </w:style>
  <w:style w:type="character" w:customStyle="1" w:styleId="ArsHeadingChar">
    <w:name w:val="Ars Heading Char"/>
    <w:basedOn w:val="Standaardalinea-lettertype"/>
    <w:link w:val="ArsHeading"/>
    <w:rsid w:val="006513BA"/>
    <w:rPr>
      <w:rFonts w:ascii="ARS Maquette Pro" w:hAnsi="ARS Maquette Pro"/>
      <w:color w:val="6C2550"/>
      <w:sz w:val="40"/>
      <w14:stylisticSets>
        <w14:styleSet w14:id="1"/>
      </w14:stylisticSets>
    </w:rPr>
  </w:style>
  <w:style w:type="paragraph" w:customStyle="1" w:styleId="ArsStreamer">
    <w:name w:val="Ars Streamer"/>
    <w:basedOn w:val="Standaard"/>
    <w:link w:val="ArsStreamerChar"/>
    <w:rsid w:val="00425A36"/>
    <w:pPr>
      <w:spacing w:after="0" w:line="300" w:lineRule="exact"/>
    </w:pPr>
    <w:rPr>
      <w:rFonts w:ascii="ARS Maquette Pro" w:hAnsi="ARS Maquette Pro"/>
      <w:sz w:val="24"/>
    </w:rPr>
  </w:style>
  <w:style w:type="character" w:customStyle="1" w:styleId="ArsIntroChar">
    <w:name w:val="Ars Intro Char"/>
    <w:basedOn w:val="Standaardalinea-lettertype"/>
    <w:link w:val="ArsIntro"/>
    <w:rsid w:val="00425A36"/>
    <w:rPr>
      <w:rFonts w:ascii="ARS Maquette Pro" w:hAnsi="ARS Maquette Pro"/>
      <w:sz w:val="28"/>
    </w:rPr>
  </w:style>
  <w:style w:type="paragraph" w:customStyle="1" w:styleId="ArsSubheading">
    <w:name w:val="Ars Subheading"/>
    <w:basedOn w:val="Standaard"/>
    <w:link w:val="ArsSubheadingChar"/>
    <w:rsid w:val="004266A5"/>
    <w:pPr>
      <w:spacing w:after="0" w:line="250" w:lineRule="exact"/>
    </w:pPr>
    <w:rPr>
      <w:rFonts w:ascii="ARS Maquette Pro" w:hAnsi="ARS Maquette Pro"/>
      <w:b/>
      <w:sz w:val="19"/>
    </w:rPr>
  </w:style>
  <w:style w:type="character" w:customStyle="1" w:styleId="ArsStreamerChar">
    <w:name w:val="Ars Streamer Char"/>
    <w:basedOn w:val="Standaardalinea-lettertype"/>
    <w:link w:val="ArsStreamer"/>
    <w:rsid w:val="00425A36"/>
    <w:rPr>
      <w:rFonts w:ascii="ARS Maquette Pro" w:hAnsi="ARS Maquette Pro"/>
      <w:sz w:val="24"/>
    </w:rPr>
  </w:style>
  <w:style w:type="paragraph" w:customStyle="1" w:styleId="ArsBody">
    <w:name w:val="Ars Body"/>
    <w:basedOn w:val="Standaard"/>
    <w:link w:val="ArsBodyChar"/>
    <w:rsid w:val="004266A5"/>
    <w:pPr>
      <w:spacing w:after="0" w:line="250" w:lineRule="exact"/>
    </w:pPr>
    <w:rPr>
      <w:rFonts w:ascii="ARS Maquette Pro" w:hAnsi="ARS Maquette Pro"/>
      <w:sz w:val="19"/>
    </w:rPr>
  </w:style>
  <w:style w:type="character" w:customStyle="1" w:styleId="ArsSubheadingChar">
    <w:name w:val="Ars Subheading Char"/>
    <w:basedOn w:val="Standaardalinea-lettertype"/>
    <w:link w:val="ArsSubheading"/>
    <w:rsid w:val="004266A5"/>
    <w:rPr>
      <w:rFonts w:ascii="ARS Maquette Pro" w:hAnsi="ARS Maquette Pro"/>
      <w:b/>
      <w:sz w:val="19"/>
    </w:rPr>
  </w:style>
  <w:style w:type="paragraph" w:customStyle="1" w:styleId="ArsBodySub">
    <w:name w:val="Ars Body Sub"/>
    <w:basedOn w:val="Standaard"/>
    <w:link w:val="ArsBodySubChar"/>
    <w:rsid w:val="004266A5"/>
    <w:pPr>
      <w:spacing w:after="0" w:line="240" w:lineRule="exact"/>
    </w:pPr>
    <w:rPr>
      <w:rFonts w:ascii="ARS Maquette Pro" w:hAnsi="ARS Maquette Pro"/>
      <w:sz w:val="16"/>
    </w:rPr>
  </w:style>
  <w:style w:type="character" w:customStyle="1" w:styleId="ArsBodyChar">
    <w:name w:val="Ars Body Char"/>
    <w:basedOn w:val="Standaardalinea-lettertype"/>
    <w:link w:val="ArsBody"/>
    <w:rsid w:val="004266A5"/>
    <w:rPr>
      <w:rFonts w:ascii="ARS Maquette Pro" w:hAnsi="ARS Maquette Pro"/>
      <w:sz w:val="19"/>
    </w:rPr>
  </w:style>
  <w:style w:type="paragraph" w:customStyle="1" w:styleId="ArsVoetnoot">
    <w:name w:val="Ars Voetnoot"/>
    <w:basedOn w:val="Standaard"/>
    <w:link w:val="ArsVoetnootChar"/>
    <w:rsid w:val="004266A5"/>
    <w:pPr>
      <w:spacing w:after="0" w:line="200" w:lineRule="exact"/>
    </w:pPr>
    <w:rPr>
      <w:rFonts w:ascii="ARS Maquette Pro" w:hAnsi="ARS Maquette Pro"/>
      <w:sz w:val="14"/>
    </w:rPr>
  </w:style>
  <w:style w:type="character" w:customStyle="1" w:styleId="ArsBodySubChar">
    <w:name w:val="Ars Body Sub Char"/>
    <w:basedOn w:val="Standaardalinea-lettertype"/>
    <w:link w:val="ArsBodySub"/>
    <w:rsid w:val="004266A5"/>
    <w:rPr>
      <w:rFonts w:ascii="ARS Maquette Pro" w:hAnsi="ARS Maquette Pro"/>
      <w:sz w:val="16"/>
    </w:rPr>
  </w:style>
  <w:style w:type="paragraph" w:customStyle="1" w:styleId="ArsVersienummer">
    <w:name w:val="Ars Versienummer"/>
    <w:basedOn w:val="Standaard"/>
    <w:link w:val="ArsVersienummerChar"/>
    <w:rsid w:val="004266A5"/>
    <w:pPr>
      <w:spacing w:after="0" w:line="150" w:lineRule="exact"/>
    </w:pPr>
    <w:rPr>
      <w:rFonts w:ascii="ARS Maquette Pro" w:hAnsi="ARS Maquette Pro"/>
      <w:sz w:val="12"/>
    </w:rPr>
  </w:style>
  <w:style w:type="character" w:customStyle="1" w:styleId="ArsVoetnootChar">
    <w:name w:val="Ars Voetnoot Char"/>
    <w:basedOn w:val="Standaardalinea-lettertype"/>
    <w:link w:val="ArsVoetnoot"/>
    <w:rsid w:val="004266A5"/>
    <w:rPr>
      <w:rFonts w:ascii="ARS Maquette Pro" w:hAnsi="ARS Maquette Pro"/>
      <w:sz w:val="14"/>
    </w:rPr>
  </w:style>
  <w:style w:type="paragraph" w:customStyle="1" w:styleId="Heading">
    <w:name w:val="Heading"/>
    <w:basedOn w:val="Standaard"/>
    <w:link w:val="HeadingChar"/>
    <w:uiPriority w:val="2"/>
    <w:qFormat/>
    <w:rsid w:val="00EB6DE5"/>
    <w:pPr>
      <w:spacing w:after="360" w:line="420" w:lineRule="exact"/>
      <w:outlineLvl w:val="0"/>
    </w:pPr>
    <w:rPr>
      <w:sz w:val="40"/>
    </w:rPr>
  </w:style>
  <w:style w:type="character" w:customStyle="1" w:styleId="ArsVersienummerChar">
    <w:name w:val="Ars Versienummer Char"/>
    <w:basedOn w:val="Standaardalinea-lettertype"/>
    <w:link w:val="ArsVersienummer"/>
    <w:rsid w:val="004266A5"/>
    <w:rPr>
      <w:rFonts w:ascii="ARS Maquette Pro" w:hAnsi="ARS Maquette Pro"/>
      <w:sz w:val="12"/>
    </w:rPr>
  </w:style>
  <w:style w:type="paragraph" w:customStyle="1" w:styleId="Intro">
    <w:name w:val="Intro"/>
    <w:basedOn w:val="Standaard"/>
    <w:link w:val="IntroChar"/>
    <w:uiPriority w:val="4"/>
    <w:rsid w:val="001D6840"/>
    <w:pPr>
      <w:spacing w:after="0" w:line="350" w:lineRule="exact"/>
    </w:pPr>
    <w:rPr>
      <w:sz w:val="30"/>
    </w:rPr>
  </w:style>
  <w:style w:type="character" w:customStyle="1" w:styleId="HeadingChar">
    <w:name w:val="Heading Char"/>
    <w:basedOn w:val="Standaardalinea-lettertype"/>
    <w:link w:val="Heading"/>
    <w:uiPriority w:val="2"/>
    <w:rsid w:val="00EB6DE5"/>
    <w:rPr>
      <w:rFonts w:ascii="Calibri" w:hAnsi="Calibri"/>
      <w:sz w:val="40"/>
    </w:rPr>
  </w:style>
  <w:style w:type="paragraph" w:customStyle="1" w:styleId="Subheading">
    <w:name w:val="Subheading"/>
    <w:basedOn w:val="Standaard"/>
    <w:link w:val="SubheadingChar"/>
    <w:uiPriority w:val="3"/>
    <w:qFormat/>
    <w:rsid w:val="00F6213E"/>
    <w:pPr>
      <w:spacing w:after="0" w:line="400" w:lineRule="exact"/>
    </w:pPr>
    <w:rPr>
      <w:sz w:val="40"/>
    </w:rPr>
  </w:style>
  <w:style w:type="character" w:customStyle="1" w:styleId="IntroChar">
    <w:name w:val="Intro Char"/>
    <w:basedOn w:val="Standaardalinea-lettertype"/>
    <w:link w:val="Intro"/>
    <w:uiPriority w:val="4"/>
    <w:rsid w:val="00553059"/>
    <w:rPr>
      <w:rFonts w:ascii="Arial" w:hAnsi="Arial"/>
      <w:sz w:val="30"/>
    </w:rPr>
  </w:style>
  <w:style w:type="paragraph" w:customStyle="1" w:styleId="Body">
    <w:name w:val="Body"/>
    <w:aliases w:val="Broodtekst"/>
    <w:basedOn w:val="Standaard"/>
    <w:link w:val="BodyChar"/>
    <w:qFormat/>
    <w:rsid w:val="00E777DB"/>
    <w:pPr>
      <w:spacing w:after="0" w:line="240" w:lineRule="exact"/>
    </w:pPr>
    <w:rPr>
      <w:sz w:val="22"/>
    </w:rPr>
  </w:style>
  <w:style w:type="character" w:customStyle="1" w:styleId="SubheadingChar">
    <w:name w:val="Subheading Char"/>
    <w:basedOn w:val="Standaardalinea-lettertype"/>
    <w:link w:val="Subheading"/>
    <w:uiPriority w:val="3"/>
    <w:rsid w:val="00F6213E"/>
    <w:rPr>
      <w:rFonts w:ascii="Calibri" w:hAnsi="Calibri"/>
      <w:sz w:val="40"/>
    </w:rPr>
  </w:style>
  <w:style w:type="paragraph" w:customStyle="1" w:styleId="BodySub">
    <w:name w:val="Body Sub"/>
    <w:aliases w:val="Subtekst"/>
    <w:basedOn w:val="Standaard"/>
    <w:link w:val="BodySubChar"/>
    <w:uiPriority w:val="1"/>
    <w:qFormat/>
    <w:rsid w:val="009E6E9B"/>
    <w:pPr>
      <w:spacing w:after="0" w:line="240" w:lineRule="exact"/>
    </w:pPr>
    <w:rPr>
      <w:sz w:val="17"/>
    </w:rPr>
  </w:style>
  <w:style w:type="character" w:customStyle="1" w:styleId="BodyChar">
    <w:name w:val="Body Char"/>
    <w:aliases w:val="Broodtekst Char"/>
    <w:basedOn w:val="Standaardalinea-lettertype"/>
    <w:link w:val="Body"/>
    <w:rsid w:val="00E777DB"/>
    <w:rPr>
      <w:rFonts w:ascii="Calibri" w:hAnsi="Calibri"/>
    </w:rPr>
  </w:style>
  <w:style w:type="paragraph" w:customStyle="1" w:styleId="Voetnoot">
    <w:name w:val="Voetnoot"/>
    <w:basedOn w:val="Standaard"/>
    <w:link w:val="VoetnootChar"/>
    <w:uiPriority w:val="5"/>
    <w:rsid w:val="009E6E9B"/>
    <w:pPr>
      <w:spacing w:after="0" w:line="220" w:lineRule="exact"/>
    </w:pPr>
    <w:rPr>
      <w:sz w:val="15"/>
    </w:rPr>
  </w:style>
  <w:style w:type="character" w:customStyle="1" w:styleId="BodySubChar">
    <w:name w:val="Body Sub Char"/>
    <w:aliases w:val="Subtekst Char"/>
    <w:basedOn w:val="Standaardalinea-lettertype"/>
    <w:link w:val="BodySub"/>
    <w:uiPriority w:val="1"/>
    <w:rsid w:val="00553059"/>
    <w:rPr>
      <w:rFonts w:ascii="Arial" w:hAnsi="Arial"/>
      <w:sz w:val="17"/>
    </w:rPr>
  </w:style>
  <w:style w:type="paragraph" w:customStyle="1" w:styleId="Versienummer">
    <w:name w:val="Versienummer"/>
    <w:basedOn w:val="Standaard"/>
    <w:link w:val="VersienummerChar"/>
    <w:uiPriority w:val="6"/>
    <w:rsid w:val="00553059"/>
    <w:pPr>
      <w:spacing w:after="0" w:line="160" w:lineRule="exact"/>
    </w:pPr>
    <w:rPr>
      <w:sz w:val="12"/>
    </w:rPr>
  </w:style>
  <w:style w:type="character" w:customStyle="1" w:styleId="VoetnootChar">
    <w:name w:val="Voetnoot Char"/>
    <w:basedOn w:val="Standaardalinea-lettertype"/>
    <w:link w:val="Voetnoot"/>
    <w:uiPriority w:val="5"/>
    <w:rsid w:val="00553059"/>
    <w:rPr>
      <w:rFonts w:ascii="Arial" w:hAnsi="Arial"/>
      <w:sz w:val="15"/>
    </w:rPr>
  </w:style>
  <w:style w:type="character" w:customStyle="1" w:styleId="VersienummerChar">
    <w:name w:val="Versienummer Char"/>
    <w:basedOn w:val="Standaardalinea-lettertype"/>
    <w:link w:val="Versienummer"/>
    <w:uiPriority w:val="6"/>
    <w:rsid w:val="00553059"/>
    <w:rPr>
      <w:rFonts w:ascii="Arial" w:hAnsi="Arial"/>
      <w:sz w:val="12"/>
    </w:rPr>
  </w:style>
  <w:style w:type="paragraph" w:styleId="Koptekst">
    <w:name w:val="header"/>
    <w:basedOn w:val="Standaard"/>
    <w:link w:val="KoptekstChar"/>
    <w:uiPriority w:val="99"/>
    <w:unhideWhenUsed/>
    <w:rsid w:val="00C87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7ED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C87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7ED"/>
    <w:rPr>
      <w:rFonts w:ascii="Arial" w:hAnsi="Arial"/>
    </w:rPr>
  </w:style>
  <w:style w:type="table" w:styleId="Tabelraster">
    <w:name w:val="Table Grid"/>
    <w:basedOn w:val="Standaardtabel"/>
    <w:uiPriority w:val="59"/>
    <w:rsid w:val="008A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ng">
    <w:name w:val="Nummering"/>
    <w:basedOn w:val="Body"/>
    <w:link w:val="NummeringChar"/>
    <w:uiPriority w:val="99"/>
    <w:qFormat/>
    <w:rsid w:val="001C6402"/>
    <w:pPr>
      <w:numPr>
        <w:numId w:val="2"/>
      </w:numPr>
    </w:pPr>
  </w:style>
  <w:style w:type="character" w:customStyle="1" w:styleId="NummeringChar">
    <w:name w:val="Nummering Char"/>
    <w:basedOn w:val="BodyChar"/>
    <w:link w:val="Nummering"/>
    <w:uiPriority w:val="99"/>
    <w:rsid w:val="001C6402"/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E5710A"/>
    <w:rPr>
      <w:rFonts w:ascii="Calibri" w:eastAsiaTheme="majorEastAsia" w:hAnsi="Calibri" w:cstheme="majorBidi"/>
      <w:b/>
      <w:color w:val="231F20"/>
      <w:sz w:val="4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5710A"/>
    <w:rPr>
      <w:rFonts w:ascii="Calibri" w:eastAsiaTheme="majorEastAsia" w:hAnsi="Calibri" w:cstheme="majorBidi"/>
      <w:b/>
      <w:color w:val="231F20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5710A"/>
    <w:rPr>
      <w:rFonts w:ascii="Calibri" w:eastAsiaTheme="majorEastAsia" w:hAnsi="Calibri" w:cstheme="majorBidi"/>
      <w:b/>
      <w:color w:val="231F20"/>
      <w:sz w:val="20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BA7BEE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1E0E54"/>
    <w:rPr>
      <w:color w:val="0000FF" w:themeColor="hyperlink"/>
      <w:u w:val="single"/>
    </w:rPr>
  </w:style>
  <w:style w:type="paragraph" w:styleId="Inhopg1">
    <w:name w:val="toc 1"/>
    <w:basedOn w:val="Standaard"/>
    <w:next w:val="Standaard"/>
    <w:uiPriority w:val="39"/>
    <w:unhideWhenUsed/>
    <w:rsid w:val="009D0798"/>
    <w:pPr>
      <w:spacing w:before="240" w:after="0"/>
      <w:ind w:left="737" w:hanging="737"/>
    </w:pPr>
    <w:rPr>
      <w:b/>
    </w:rPr>
  </w:style>
  <w:style w:type="paragraph" w:styleId="Inhopg2">
    <w:name w:val="toc 2"/>
    <w:basedOn w:val="Standaard"/>
    <w:next w:val="Standaard"/>
    <w:uiPriority w:val="39"/>
    <w:unhideWhenUsed/>
    <w:rsid w:val="009D0798"/>
    <w:pPr>
      <w:spacing w:before="80" w:after="0" w:line="240" w:lineRule="exact"/>
      <w:ind w:left="737" w:hanging="737"/>
    </w:pPr>
  </w:style>
  <w:style w:type="paragraph" w:styleId="Inhopg3">
    <w:name w:val="toc 3"/>
    <w:basedOn w:val="Standaard"/>
    <w:next w:val="Standaard"/>
    <w:uiPriority w:val="39"/>
    <w:unhideWhenUsed/>
    <w:rsid w:val="009D0798"/>
    <w:pPr>
      <w:spacing w:after="0" w:line="220" w:lineRule="exact"/>
      <w:ind w:left="737" w:hanging="737"/>
    </w:pPr>
    <w:rPr>
      <w:sz w:val="18"/>
    </w:rPr>
  </w:style>
  <w:style w:type="paragraph" w:customStyle="1" w:styleId="Klein">
    <w:name w:val="Klein"/>
    <w:basedOn w:val="Standaard"/>
    <w:link w:val="KleinChar"/>
    <w:uiPriority w:val="99"/>
    <w:qFormat/>
    <w:rsid w:val="00B14FFD"/>
    <w:pPr>
      <w:spacing w:after="240" w:line="170" w:lineRule="exact"/>
    </w:pPr>
    <w:rPr>
      <w:sz w:val="14"/>
    </w:rPr>
  </w:style>
  <w:style w:type="paragraph" w:customStyle="1" w:styleId="Kleinkopje">
    <w:name w:val="Klein kopje"/>
    <w:basedOn w:val="Klein"/>
    <w:link w:val="KleinkopjeChar"/>
    <w:uiPriority w:val="99"/>
    <w:qFormat/>
    <w:rsid w:val="00F2721F"/>
    <w:rPr>
      <w:smallCaps/>
    </w:rPr>
  </w:style>
  <w:style w:type="character" w:customStyle="1" w:styleId="KleinChar">
    <w:name w:val="Klein Char"/>
    <w:basedOn w:val="Standaardalinea-lettertype"/>
    <w:link w:val="Klein"/>
    <w:uiPriority w:val="99"/>
    <w:rsid w:val="00B14FFD"/>
    <w:rPr>
      <w:rFonts w:ascii="Calibri" w:hAnsi="Calibri"/>
      <w:sz w:val="14"/>
    </w:rPr>
  </w:style>
  <w:style w:type="character" w:customStyle="1" w:styleId="KleinkopjeChar">
    <w:name w:val="Klein kopje Char"/>
    <w:basedOn w:val="KleinChar"/>
    <w:link w:val="Kleinkopje"/>
    <w:uiPriority w:val="99"/>
    <w:rsid w:val="00F2721F"/>
    <w:rPr>
      <w:rFonts w:ascii="Calibri" w:hAnsi="Calibri"/>
      <w:smallCaps/>
      <w:sz w:val="14"/>
    </w:rPr>
  </w:style>
  <w:style w:type="character" w:customStyle="1" w:styleId="Kop4Char">
    <w:name w:val="Kop 4 Char"/>
    <w:basedOn w:val="Standaardalinea-lettertype"/>
    <w:link w:val="Kop4"/>
    <w:uiPriority w:val="9"/>
    <w:rsid w:val="00E5710A"/>
    <w:rPr>
      <w:rFonts w:ascii="Calibri" w:eastAsiaTheme="majorEastAsia" w:hAnsi="Calibri" w:cstheme="majorBidi"/>
      <w:b/>
      <w:iCs/>
      <w:sz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9D0798"/>
    <w:pPr>
      <w:tabs>
        <w:tab w:val="right" w:pos="9514"/>
      </w:tabs>
      <w:spacing w:after="0" w:line="200" w:lineRule="exact"/>
      <w:ind w:left="737" w:hanging="737"/>
    </w:pPr>
    <w:rPr>
      <w:sz w:val="16"/>
    </w:rPr>
  </w:style>
  <w:style w:type="character" w:customStyle="1" w:styleId="Stijl1">
    <w:name w:val="Stijl1"/>
    <w:basedOn w:val="Standaardalinea-lettertype"/>
    <w:uiPriority w:val="1"/>
    <w:rsid w:val="004D2E53"/>
    <w:rPr>
      <w:rFonts w:ascii="Calibri" w:hAnsi="Calibri"/>
      <w:color w:val="00AEE1" w:themeColor="accent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ink/ink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landis\Sjablonen\Vrij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10D460D9BC4CA2BA56A6DDD7FCFA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60E722-62FB-48C1-8AAF-DBE027B91DCA}"/>
      </w:docPartPr>
      <w:docPartBody>
        <w:p w:rsidR="00044E45" w:rsidRDefault="009E2F43" w:rsidP="009E2F43">
          <w:pPr>
            <w:pStyle w:val="3F10D460D9BC4CA2BA56A6DDD7FCFAAC3"/>
          </w:pPr>
          <w:r w:rsidRPr="00F2686C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Postcode]</w:t>
          </w:r>
        </w:p>
      </w:docPartBody>
    </w:docPart>
    <w:docPart>
      <w:docPartPr>
        <w:name w:val="F3DC3422D2ED4517B78F0EB87815F7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833869-9653-414C-9E9C-644F51886502}"/>
      </w:docPartPr>
      <w:docPartBody>
        <w:p w:rsidR="00044E45" w:rsidRDefault="009E2F43" w:rsidP="009E2F43">
          <w:pPr>
            <w:pStyle w:val="F3DC3422D2ED4517B78F0EB87815F7883"/>
          </w:pPr>
          <w:r w:rsidRPr="00F2686C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Telefoon]</w:t>
          </w:r>
        </w:p>
      </w:docPartBody>
    </w:docPart>
    <w:docPart>
      <w:docPartPr>
        <w:name w:val="99A63708C39543649CEBC019DDD823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D67E50-2E85-48AA-AFAD-659E4278F7B1}"/>
      </w:docPartPr>
      <w:docPartBody>
        <w:p w:rsidR="00044E45" w:rsidRDefault="009E2F43" w:rsidP="009E2F43">
          <w:pPr>
            <w:pStyle w:val="99A63708C39543649CEBC019DDD823343"/>
          </w:pPr>
          <w:r w:rsidRPr="00F2686C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Emailadres]</w:t>
          </w:r>
        </w:p>
      </w:docPartBody>
    </w:docPart>
    <w:docPart>
      <w:docPartPr>
        <w:name w:val="5AAAFBBB9F8043D1826588C1FD2CFB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6886AF-0544-4F13-A6C1-FB9F4CE7AADA}"/>
      </w:docPartPr>
      <w:docPartBody>
        <w:p w:rsidR="00044E45" w:rsidRDefault="009E2F43" w:rsidP="009E2F43">
          <w:pPr>
            <w:pStyle w:val="5AAAFBBB9F8043D1826588C1FD2CFB483"/>
          </w:pPr>
          <w:r w:rsidRPr="00F2686C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Nummer APG]</w:t>
          </w:r>
        </w:p>
      </w:docPartBody>
    </w:docPart>
    <w:docPart>
      <w:docPartPr>
        <w:name w:val="5794BC6ABC5248B291DD32621D1183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6704FD-8833-426E-8E83-2DA0254AD47C}"/>
      </w:docPartPr>
      <w:docPartBody>
        <w:p w:rsidR="00CD6D39" w:rsidRDefault="009E2F43" w:rsidP="009E2F43">
          <w:pPr>
            <w:pStyle w:val="5794BC6ABC5248B291DD32621D11838A3"/>
          </w:pPr>
          <w:r w:rsidRPr="00F2686C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Adres]</w:t>
          </w:r>
        </w:p>
      </w:docPartBody>
    </w:docPart>
    <w:docPart>
      <w:docPartPr>
        <w:name w:val="56C783A5A90241C0B061B9342FB0C0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C37656-45B5-45C4-9D66-D78B59E4906D}"/>
      </w:docPartPr>
      <w:docPartBody>
        <w:p w:rsidR="00CD6D39" w:rsidRDefault="009E2F43" w:rsidP="009E2F43">
          <w:pPr>
            <w:pStyle w:val="56C783A5A90241C0B061B9342FB0C0893"/>
          </w:pPr>
          <w:r w:rsidRPr="00F2686C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Plaats</w:t>
          </w:r>
          <w:r w:rsidRPr="00F2686C">
            <w:rPr>
              <w:rStyle w:val="Tekstvantijdelijkeaanduiding"/>
            </w:rPr>
            <w:t>]</w:t>
          </w:r>
        </w:p>
      </w:docPartBody>
    </w:docPart>
    <w:docPart>
      <w:docPartPr>
        <w:name w:val="059CA59FFFB547E1975AFF20FA8F35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F17601-98F8-49C3-85FC-50CEE45B405F}"/>
      </w:docPartPr>
      <w:docPartBody>
        <w:p w:rsidR="00CD6D39" w:rsidRDefault="00044E45" w:rsidP="00044E45">
          <w:pPr>
            <w:pStyle w:val="059CA59FFFB547E1975AFF20FA8F3554"/>
          </w:pPr>
          <w:r w:rsidRPr="00F2686C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Plaats]</w:t>
          </w:r>
        </w:p>
      </w:docPartBody>
    </w:docPart>
    <w:docPart>
      <w:docPartPr>
        <w:name w:val="B8DB803C8D7A4500A12288C9E6DBA2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73AD94-0A03-4E7B-97D2-1F103DB91467}"/>
      </w:docPartPr>
      <w:docPartBody>
        <w:p w:rsidR="00CD6D39" w:rsidRDefault="009E2F43" w:rsidP="009E2F43">
          <w:pPr>
            <w:pStyle w:val="B8DB803C8D7A4500A12288C9E6DBA2593"/>
          </w:pPr>
          <w:r w:rsidRPr="00F2686C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Plaats</w:t>
          </w:r>
          <w:r w:rsidRPr="00F2686C">
            <w:rPr>
              <w:rStyle w:val="Tekstvantijdelijkeaanduiding"/>
            </w:rPr>
            <w:t>]</w:t>
          </w:r>
        </w:p>
      </w:docPartBody>
    </w:docPart>
    <w:docPart>
      <w:docPartPr>
        <w:name w:val="D29A2CEC10F24365AEF105D6B351F9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6D5662-A267-4512-BEF0-4E28B8386545}"/>
      </w:docPartPr>
      <w:docPartBody>
        <w:p w:rsidR="00CD6D39" w:rsidRDefault="00044E45" w:rsidP="00044E45">
          <w:pPr>
            <w:pStyle w:val="D29A2CEC10F24365AEF105D6B351F904"/>
          </w:pPr>
          <w:r w:rsidRPr="001D031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EFF575A1F2347E39F5051ED693219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74C0E6-346C-4787-B6DB-8B92BE42C099}"/>
      </w:docPartPr>
      <w:docPartBody>
        <w:p w:rsidR="00CD6D39" w:rsidRDefault="009E2F43" w:rsidP="009E2F43">
          <w:pPr>
            <w:pStyle w:val="FEFF575A1F2347E39F5051ED693219CF3"/>
          </w:pPr>
          <w:r w:rsidRPr="00F2686C">
            <w:rPr>
              <w:rStyle w:val="Tekstvantijdelijkeaanduiding"/>
            </w:rPr>
            <w:t>[</w:t>
          </w:r>
          <w:r w:rsidRPr="00602667">
            <w:rPr>
              <w:rStyle w:val="Tekstvantijdelijkeaanduiding"/>
            </w:rPr>
            <w:t>Contactpersoon</w:t>
          </w:r>
          <w:r w:rsidRPr="00F2686C">
            <w:rPr>
              <w:rStyle w:val="Tekstvantijdelijkeaanduiding"/>
            </w:rPr>
            <w:t>]</w:t>
          </w:r>
        </w:p>
      </w:docPartBody>
    </w:docPart>
    <w:docPart>
      <w:docPartPr>
        <w:name w:val="0D4C55DFF9F5407EAECFDE0EE23F71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38F6A3-642B-4ECF-8BE3-AEEE9EA0177C}"/>
      </w:docPartPr>
      <w:docPartBody>
        <w:p w:rsidR="00CD6D39" w:rsidRDefault="009E2F43" w:rsidP="009E2F43">
          <w:pPr>
            <w:pStyle w:val="0D4C55DFF9F5407EAECFDE0EE23F710F3"/>
          </w:pPr>
          <w:r w:rsidRPr="00F2686C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Functie contactpersoon</w:t>
          </w:r>
          <w:r w:rsidRPr="00F2686C">
            <w:rPr>
              <w:rStyle w:val="Tekstvantijdelijkeaanduiding"/>
            </w:rPr>
            <w:t>]</w:t>
          </w:r>
        </w:p>
      </w:docPartBody>
    </w:docPart>
    <w:docPart>
      <w:docPartPr>
        <w:name w:val="629FDCE820CB4497B6139B5A9BE468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3094F6-3A44-4E24-AF6D-86A07B8D1E62}"/>
      </w:docPartPr>
      <w:docPartBody>
        <w:p w:rsidR="00CD6D39" w:rsidRDefault="009E2F43" w:rsidP="009E2F43">
          <w:pPr>
            <w:pStyle w:val="629FDCE820CB4497B6139B5A9BE4682C3"/>
          </w:pPr>
          <w:r w:rsidRPr="00F2686C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Kies d</w:t>
          </w:r>
          <w:r w:rsidRPr="00F2686C">
            <w:rPr>
              <w:rStyle w:val="Tekstvantijdelijkeaanduiding"/>
            </w:rPr>
            <w:t>atum]</w:t>
          </w:r>
        </w:p>
      </w:docPartBody>
    </w:docPart>
    <w:docPart>
      <w:docPartPr>
        <w:name w:val="A4BEBC6140524221AD02F77A221755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21E745-30B0-45CC-B3BE-743872A85BD4}"/>
      </w:docPartPr>
      <w:docPartBody>
        <w:p w:rsidR="007F189D" w:rsidRDefault="009E2F43" w:rsidP="009E2F43">
          <w:pPr>
            <w:pStyle w:val="A4BEBC6140524221AD02F77A221755ED3"/>
          </w:pPr>
          <w:r w:rsidRPr="002B5D1A">
            <w:rPr>
              <w:rStyle w:val="Tekstvantijdelijkeaanduiding"/>
            </w:rPr>
            <w:t>[Bedrijf]</w:t>
          </w:r>
        </w:p>
      </w:docPartBody>
    </w:docPart>
    <w:docPart>
      <w:docPartPr>
        <w:name w:val="5168DE825286415C9BBCCAB60CBBA0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38B51D-21DF-4AB5-A203-ACE180D0D005}"/>
      </w:docPartPr>
      <w:docPartBody>
        <w:p w:rsidR="007F189D" w:rsidRDefault="009E2F43" w:rsidP="009E2F43">
          <w:pPr>
            <w:pStyle w:val="5168DE825286415C9BBCCAB60CBBA0433"/>
          </w:pPr>
          <w:r w:rsidRPr="002B5D1A">
            <w:rPr>
              <w:rStyle w:val="Tekstvantijdelijkeaanduiding"/>
            </w:rPr>
            <w:t>[Bedrijf]</w:t>
          </w:r>
        </w:p>
      </w:docPartBody>
    </w:docPart>
    <w:docPart>
      <w:docPartPr>
        <w:name w:val="EBE1B2C2400549508349DB74FFBACD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223358-8D71-4015-8240-004E83D8295A}"/>
      </w:docPartPr>
      <w:docPartBody>
        <w:p w:rsidR="007F189D" w:rsidRDefault="009E2F43" w:rsidP="009E2F43">
          <w:pPr>
            <w:pStyle w:val="EBE1B2C2400549508349DB74FFBACD663"/>
          </w:pPr>
          <w:r w:rsidRPr="002B5D1A">
            <w:rPr>
              <w:rStyle w:val="Tekstvantijdelijkeaanduiding"/>
            </w:rPr>
            <w:t>[Bedrijf]</w:t>
          </w:r>
        </w:p>
      </w:docPartBody>
    </w:docPart>
    <w:docPart>
      <w:docPartPr>
        <w:name w:val="E33E37C4B221467A91F2236069A8DE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50D76B-4758-4DBF-9F03-378124DA21E2}"/>
      </w:docPartPr>
      <w:docPartBody>
        <w:p w:rsidR="00940DA2" w:rsidRDefault="007F189D" w:rsidP="007F189D">
          <w:pPr>
            <w:pStyle w:val="E33E37C4B221467A91F2236069A8DEB1"/>
          </w:pPr>
          <w:r w:rsidRPr="001D031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20D4DEF53E54F9FAD2E5779BC3B15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658B41-A6FA-4A1E-9CE3-324CB9CC6FEA}"/>
      </w:docPartPr>
      <w:docPartBody>
        <w:p w:rsidR="00940DA2" w:rsidRDefault="009E2F43" w:rsidP="009E2F43">
          <w:pPr>
            <w:pStyle w:val="420D4DEF53E54F9FAD2E5779BC3B15B93"/>
          </w:pPr>
          <w:r w:rsidRPr="00F2686C">
            <w:rPr>
              <w:rStyle w:val="Tekstvantijdelijkeaanduiding"/>
            </w:rPr>
            <w:t>[</w:t>
          </w:r>
          <w:r w:rsidRPr="00602667">
            <w:rPr>
              <w:rStyle w:val="Tekstvantijdelijkeaanduiding"/>
            </w:rPr>
            <w:t>Contactpersoon</w:t>
          </w:r>
          <w:r w:rsidRPr="00F2686C">
            <w:rPr>
              <w:rStyle w:val="Tekstvantijdelijkeaanduiding"/>
            </w:rPr>
            <w:t>]</w:t>
          </w:r>
        </w:p>
      </w:docPartBody>
    </w:docPart>
    <w:docPart>
      <w:docPartPr>
        <w:name w:val="81A391D17FA74235873A28C3293B71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06F12A-A025-4708-B87E-F60D24C383FB}"/>
      </w:docPartPr>
      <w:docPartBody>
        <w:p w:rsidR="00945342" w:rsidRDefault="0031307A" w:rsidP="0031307A">
          <w:pPr>
            <w:pStyle w:val="81A391D17FA74235873A28C3293B71D6"/>
          </w:pPr>
          <w:r w:rsidRPr="0032631C">
            <w:rPr>
              <w:color w:val="FF0000"/>
            </w:rPr>
            <w:t xml:space="preserve"> - </w:t>
          </w:r>
          <w:r w:rsidRPr="0032631C">
            <w:rPr>
              <w:rStyle w:val="Tekstvantijdelijkeaanduiding"/>
              <w:color w:val="FF0000"/>
            </w:rPr>
            <w:t xml:space="preserve">maak hier je arbodienstkeuze - </w:t>
          </w:r>
        </w:p>
      </w:docPartBody>
    </w:docPart>
    <w:docPart>
      <w:docPartPr>
        <w:name w:val="BFF2978395C74E1CB6B6E32EF8905A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1E1172-508C-4FF8-B440-851DDE317934}"/>
      </w:docPartPr>
      <w:docPartBody>
        <w:p w:rsidR="00382155" w:rsidRDefault="009E2F43" w:rsidP="009E2F43">
          <w:pPr>
            <w:pStyle w:val="BFF2978395C74E1CB6B6E32EF8905AD53"/>
          </w:pPr>
          <w:r w:rsidRPr="000974C4">
            <w:rPr>
              <w:rStyle w:val="Tekstvantijdelijkeaanduiding"/>
              <w:b/>
              <w:bCs/>
            </w:rPr>
            <w:t>[Klik hier voor mailadres arbodienst]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D26E9B-98E7-48BB-B60A-B0038D52CD5F}"/>
      </w:docPartPr>
      <w:docPartBody>
        <w:p w:rsidR="009E2F43" w:rsidRDefault="009E2F43">
          <w:r w:rsidRPr="00937A2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 LT Std 35 Thin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ARS Maquette Pro">
    <w:panose1 w:val="00000000000000000000"/>
    <w:charset w:val="00"/>
    <w:family w:val="modern"/>
    <w:notTrueType/>
    <w:pitch w:val="variable"/>
    <w:sig w:usb0="A00000BF" w:usb1="4000E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83342"/>
    <w:multiLevelType w:val="multilevel"/>
    <w:tmpl w:val="7776805E"/>
    <w:lvl w:ilvl="0">
      <w:start w:val="1"/>
      <w:numFmt w:val="decimal"/>
      <w:pStyle w:val="A4BEBC6140524221AD02F77A221755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7925ED1"/>
    <w:multiLevelType w:val="multilevel"/>
    <w:tmpl w:val="7B108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7094454">
    <w:abstractNumId w:val="1"/>
  </w:num>
  <w:num w:numId="2" w16cid:durableId="50590171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6C"/>
    <w:rsid w:val="00044E45"/>
    <w:rsid w:val="00075F41"/>
    <w:rsid w:val="000E709A"/>
    <w:rsid w:val="00124C72"/>
    <w:rsid w:val="0014422E"/>
    <w:rsid w:val="0022206C"/>
    <w:rsid w:val="0031307A"/>
    <w:rsid w:val="00313A62"/>
    <w:rsid w:val="00382155"/>
    <w:rsid w:val="004454DB"/>
    <w:rsid w:val="00466182"/>
    <w:rsid w:val="004B5D68"/>
    <w:rsid w:val="004B7AA5"/>
    <w:rsid w:val="007F189D"/>
    <w:rsid w:val="00833619"/>
    <w:rsid w:val="00940DA2"/>
    <w:rsid w:val="00945342"/>
    <w:rsid w:val="00984604"/>
    <w:rsid w:val="009E2F43"/>
    <w:rsid w:val="00A43F7E"/>
    <w:rsid w:val="00AC08B0"/>
    <w:rsid w:val="00CD6D39"/>
    <w:rsid w:val="00E50A2F"/>
    <w:rsid w:val="00EE161D"/>
    <w:rsid w:val="00F50351"/>
    <w:rsid w:val="00F90FB6"/>
    <w:rsid w:val="00FD05F7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E2F43"/>
    <w:rPr>
      <w:color w:val="808080"/>
    </w:rPr>
  </w:style>
  <w:style w:type="paragraph" w:customStyle="1" w:styleId="E33E37C4B221467A91F2236069A8DEB1">
    <w:name w:val="E33E37C4B221467A91F2236069A8DEB1"/>
    <w:rsid w:val="007F189D"/>
  </w:style>
  <w:style w:type="paragraph" w:customStyle="1" w:styleId="059CA59FFFB547E1975AFF20FA8F3554">
    <w:name w:val="059CA59FFFB547E1975AFF20FA8F3554"/>
    <w:rsid w:val="00044E45"/>
  </w:style>
  <w:style w:type="paragraph" w:customStyle="1" w:styleId="D29A2CEC10F24365AEF105D6B351F904">
    <w:name w:val="D29A2CEC10F24365AEF105D6B351F904"/>
    <w:rsid w:val="00044E45"/>
  </w:style>
  <w:style w:type="paragraph" w:customStyle="1" w:styleId="81A391D17FA74235873A28C3293B71D6">
    <w:name w:val="81A391D17FA74235873A28C3293B71D6"/>
    <w:rsid w:val="0031307A"/>
    <w:rPr>
      <w:kern w:val="2"/>
      <w14:ligatures w14:val="standardContextual"/>
    </w:rPr>
  </w:style>
  <w:style w:type="paragraph" w:customStyle="1" w:styleId="A4BEBC6140524221AD02F77A221755ED">
    <w:name w:val="A4BEBC6140524221AD02F77A221755ED"/>
    <w:rsid w:val="0014422E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5794BC6ABC5248B291DD32621D11838A">
    <w:name w:val="5794BC6ABC5248B291DD32621D11838A"/>
    <w:rsid w:val="0014422E"/>
    <w:pPr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3F10D460D9BC4CA2BA56A6DDD7FCFAAC">
    <w:name w:val="3F10D460D9BC4CA2BA56A6DDD7FCFAAC"/>
    <w:rsid w:val="0014422E"/>
    <w:pPr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56C783A5A90241C0B061B9342FB0C089">
    <w:name w:val="56C783A5A90241C0B061B9342FB0C089"/>
    <w:rsid w:val="0014422E"/>
    <w:pPr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420D4DEF53E54F9FAD2E5779BC3B15B9">
    <w:name w:val="420D4DEF53E54F9FAD2E5779BC3B15B9"/>
    <w:rsid w:val="0014422E"/>
    <w:pPr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F3DC3422D2ED4517B78F0EB87815F788">
    <w:name w:val="F3DC3422D2ED4517B78F0EB87815F788"/>
    <w:rsid w:val="0014422E"/>
    <w:pPr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99A63708C39543649CEBC019DDD82334">
    <w:name w:val="99A63708C39543649CEBC019DDD82334"/>
    <w:rsid w:val="0014422E"/>
    <w:pPr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5AAAFBBB9F8043D1826588C1FD2CFB48">
    <w:name w:val="5AAAFBBB9F8043D1826588C1FD2CFB48"/>
    <w:rsid w:val="0014422E"/>
    <w:pPr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5168DE825286415C9BBCCAB60CBBA043">
    <w:name w:val="5168DE825286415C9BBCCAB60CBBA043"/>
    <w:rsid w:val="0014422E"/>
    <w:pPr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629FDCE820CB4497B6139B5A9BE4682C">
    <w:name w:val="629FDCE820CB4497B6139B5A9BE4682C"/>
    <w:rsid w:val="0014422E"/>
    <w:pPr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EBE1B2C2400549508349DB74FFBACD66">
    <w:name w:val="EBE1B2C2400549508349DB74FFBACD66"/>
    <w:rsid w:val="0014422E"/>
    <w:pPr>
      <w:spacing w:after="0" w:line="240" w:lineRule="exact"/>
    </w:pPr>
    <w:rPr>
      <w:rFonts w:ascii="Calibri" w:eastAsiaTheme="minorHAnsi" w:hAnsi="Calibri"/>
      <w:lang w:eastAsia="en-US"/>
    </w:rPr>
  </w:style>
  <w:style w:type="paragraph" w:customStyle="1" w:styleId="B8DB803C8D7A4500A12288C9E6DBA259">
    <w:name w:val="B8DB803C8D7A4500A12288C9E6DBA259"/>
    <w:rsid w:val="0014422E"/>
    <w:pPr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FEFF575A1F2347E39F5051ED693219CF">
    <w:name w:val="FEFF575A1F2347E39F5051ED693219CF"/>
    <w:rsid w:val="0014422E"/>
    <w:pPr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0D4C55DFF9F5407EAECFDE0EE23F710F">
    <w:name w:val="0D4C55DFF9F5407EAECFDE0EE23F710F"/>
    <w:rsid w:val="0014422E"/>
    <w:pPr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BFF2978395C74E1CB6B6E32EF8905AD5">
    <w:name w:val="BFF2978395C74E1CB6B6E32EF8905AD5"/>
    <w:rsid w:val="0014422E"/>
    <w:pPr>
      <w:spacing w:after="0" w:line="240" w:lineRule="exact"/>
    </w:pPr>
    <w:rPr>
      <w:rFonts w:ascii="Calibri" w:eastAsiaTheme="minorHAnsi" w:hAnsi="Calibri"/>
      <w:lang w:eastAsia="en-US"/>
    </w:rPr>
  </w:style>
  <w:style w:type="paragraph" w:customStyle="1" w:styleId="A4BEBC6140524221AD02F77A221755ED1">
    <w:name w:val="A4BEBC6140524221AD02F77A221755ED1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5794BC6ABC5248B291DD32621D11838A1">
    <w:name w:val="5794BC6ABC5248B291DD32621D11838A1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3F10D460D9BC4CA2BA56A6DDD7FCFAAC1">
    <w:name w:val="3F10D460D9BC4CA2BA56A6DDD7FCFAAC1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56C783A5A90241C0B061B9342FB0C0891">
    <w:name w:val="56C783A5A90241C0B061B9342FB0C0891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420D4DEF53E54F9FAD2E5779BC3B15B91">
    <w:name w:val="420D4DEF53E54F9FAD2E5779BC3B15B91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F3DC3422D2ED4517B78F0EB87815F7881">
    <w:name w:val="F3DC3422D2ED4517B78F0EB87815F7881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99A63708C39543649CEBC019DDD823341">
    <w:name w:val="99A63708C39543649CEBC019DDD823341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5AAAFBBB9F8043D1826588C1FD2CFB481">
    <w:name w:val="5AAAFBBB9F8043D1826588C1FD2CFB481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5168DE825286415C9BBCCAB60CBBA0431">
    <w:name w:val="5168DE825286415C9BBCCAB60CBBA0431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629FDCE820CB4497B6139B5A9BE4682C1">
    <w:name w:val="629FDCE820CB4497B6139B5A9BE4682C1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EBE1B2C2400549508349DB74FFBACD661">
    <w:name w:val="EBE1B2C2400549508349DB74FFBACD661"/>
    <w:rsid w:val="009E2F43"/>
    <w:pPr>
      <w:spacing w:after="0" w:line="240" w:lineRule="exact"/>
    </w:pPr>
    <w:rPr>
      <w:rFonts w:ascii="Calibri" w:eastAsiaTheme="minorHAnsi" w:hAnsi="Calibri"/>
      <w:lang w:eastAsia="en-US"/>
    </w:rPr>
  </w:style>
  <w:style w:type="paragraph" w:customStyle="1" w:styleId="B8DB803C8D7A4500A12288C9E6DBA2591">
    <w:name w:val="B8DB803C8D7A4500A12288C9E6DBA2591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FEFF575A1F2347E39F5051ED693219CF1">
    <w:name w:val="FEFF575A1F2347E39F5051ED693219CF1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0D4C55DFF9F5407EAECFDE0EE23F710F1">
    <w:name w:val="0D4C55DFF9F5407EAECFDE0EE23F710F1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BFF2978395C74E1CB6B6E32EF8905AD51">
    <w:name w:val="BFF2978395C74E1CB6B6E32EF8905AD51"/>
    <w:rsid w:val="009E2F43"/>
    <w:pPr>
      <w:spacing w:after="0" w:line="240" w:lineRule="exact"/>
    </w:pPr>
    <w:rPr>
      <w:rFonts w:ascii="Calibri" w:eastAsiaTheme="minorHAnsi" w:hAnsi="Calibri"/>
      <w:lang w:eastAsia="en-US"/>
    </w:rPr>
  </w:style>
  <w:style w:type="paragraph" w:customStyle="1" w:styleId="A4BEBC6140524221AD02F77A221755ED2">
    <w:name w:val="A4BEBC6140524221AD02F77A221755ED2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5794BC6ABC5248B291DD32621D11838A2">
    <w:name w:val="5794BC6ABC5248B291DD32621D11838A2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3F10D460D9BC4CA2BA56A6DDD7FCFAAC2">
    <w:name w:val="3F10D460D9BC4CA2BA56A6DDD7FCFAAC2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56C783A5A90241C0B061B9342FB0C0892">
    <w:name w:val="56C783A5A90241C0B061B9342FB0C0892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420D4DEF53E54F9FAD2E5779BC3B15B92">
    <w:name w:val="420D4DEF53E54F9FAD2E5779BC3B15B92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F3DC3422D2ED4517B78F0EB87815F7882">
    <w:name w:val="F3DC3422D2ED4517B78F0EB87815F7882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99A63708C39543649CEBC019DDD823342">
    <w:name w:val="99A63708C39543649CEBC019DDD823342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5AAAFBBB9F8043D1826588C1FD2CFB482">
    <w:name w:val="5AAAFBBB9F8043D1826588C1FD2CFB482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5168DE825286415C9BBCCAB60CBBA0432">
    <w:name w:val="5168DE825286415C9BBCCAB60CBBA0432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629FDCE820CB4497B6139B5A9BE4682C2">
    <w:name w:val="629FDCE820CB4497B6139B5A9BE4682C2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EBE1B2C2400549508349DB74FFBACD662">
    <w:name w:val="EBE1B2C2400549508349DB74FFBACD662"/>
    <w:rsid w:val="009E2F43"/>
    <w:pPr>
      <w:spacing w:after="0" w:line="240" w:lineRule="exact"/>
    </w:pPr>
    <w:rPr>
      <w:rFonts w:ascii="Calibri" w:eastAsiaTheme="minorHAnsi" w:hAnsi="Calibri"/>
      <w:lang w:eastAsia="en-US"/>
    </w:rPr>
  </w:style>
  <w:style w:type="paragraph" w:customStyle="1" w:styleId="B8DB803C8D7A4500A12288C9E6DBA2592">
    <w:name w:val="B8DB803C8D7A4500A12288C9E6DBA2592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FEFF575A1F2347E39F5051ED693219CF2">
    <w:name w:val="FEFF575A1F2347E39F5051ED693219CF2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0D4C55DFF9F5407EAECFDE0EE23F710F2">
    <w:name w:val="0D4C55DFF9F5407EAECFDE0EE23F710F2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BFF2978395C74E1CB6B6E32EF8905AD52">
    <w:name w:val="BFF2978395C74E1CB6B6E32EF8905AD52"/>
    <w:rsid w:val="009E2F43"/>
    <w:pPr>
      <w:spacing w:after="0" w:line="240" w:lineRule="exact"/>
    </w:pPr>
    <w:rPr>
      <w:rFonts w:ascii="Calibri" w:eastAsiaTheme="minorHAnsi" w:hAnsi="Calibri"/>
      <w:lang w:eastAsia="en-US"/>
    </w:rPr>
  </w:style>
  <w:style w:type="paragraph" w:customStyle="1" w:styleId="A4BEBC6140524221AD02F77A221755ED3">
    <w:name w:val="A4BEBC6140524221AD02F77A221755ED3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5794BC6ABC5248B291DD32621D11838A3">
    <w:name w:val="5794BC6ABC5248B291DD32621D11838A3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3F10D460D9BC4CA2BA56A6DDD7FCFAAC3">
    <w:name w:val="3F10D460D9BC4CA2BA56A6DDD7FCFAAC3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56C783A5A90241C0B061B9342FB0C0893">
    <w:name w:val="56C783A5A90241C0B061B9342FB0C0893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420D4DEF53E54F9FAD2E5779BC3B15B93">
    <w:name w:val="420D4DEF53E54F9FAD2E5779BC3B15B93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F3DC3422D2ED4517B78F0EB87815F7883">
    <w:name w:val="F3DC3422D2ED4517B78F0EB87815F7883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99A63708C39543649CEBC019DDD823343">
    <w:name w:val="99A63708C39543649CEBC019DDD823343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5AAAFBBB9F8043D1826588C1FD2CFB483">
    <w:name w:val="5AAAFBBB9F8043D1826588C1FD2CFB483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5168DE825286415C9BBCCAB60CBBA0433">
    <w:name w:val="5168DE825286415C9BBCCAB60CBBA0433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629FDCE820CB4497B6139B5A9BE4682C3">
    <w:name w:val="629FDCE820CB4497B6139B5A9BE4682C3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EBE1B2C2400549508349DB74FFBACD663">
    <w:name w:val="EBE1B2C2400549508349DB74FFBACD663"/>
    <w:rsid w:val="009E2F43"/>
    <w:pPr>
      <w:spacing w:after="0" w:line="240" w:lineRule="exact"/>
    </w:pPr>
    <w:rPr>
      <w:rFonts w:ascii="Calibri" w:eastAsiaTheme="minorHAnsi" w:hAnsi="Calibri"/>
      <w:lang w:eastAsia="en-US"/>
    </w:rPr>
  </w:style>
  <w:style w:type="paragraph" w:customStyle="1" w:styleId="B8DB803C8D7A4500A12288C9E6DBA2593">
    <w:name w:val="B8DB803C8D7A4500A12288C9E6DBA2593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FEFF575A1F2347E39F5051ED693219CF3">
    <w:name w:val="FEFF575A1F2347E39F5051ED693219CF3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0D4C55DFF9F5407EAECFDE0EE23F710F3">
    <w:name w:val="0D4C55DFF9F5407EAECFDE0EE23F710F3"/>
    <w:rsid w:val="009E2F43"/>
    <w:pPr>
      <w:numPr>
        <w:numId w:val="2"/>
      </w:numPr>
      <w:tabs>
        <w:tab w:val="clear" w:pos="720"/>
      </w:tabs>
      <w:spacing w:after="0" w:line="240" w:lineRule="exact"/>
      <w:ind w:left="794" w:hanging="794"/>
    </w:pPr>
    <w:rPr>
      <w:rFonts w:ascii="Calibri" w:eastAsiaTheme="minorHAnsi" w:hAnsi="Calibri"/>
      <w:lang w:eastAsia="en-US"/>
    </w:rPr>
  </w:style>
  <w:style w:type="paragraph" w:customStyle="1" w:styleId="BFF2978395C74E1CB6B6E32EF8905AD53">
    <w:name w:val="BFF2978395C74E1CB6B6E32EF8905AD53"/>
    <w:rsid w:val="009E2F43"/>
    <w:pPr>
      <w:spacing w:after="0" w:line="240" w:lineRule="exact"/>
    </w:pPr>
    <w:rPr>
      <w:rFonts w:ascii="Calibri" w:eastAsiaTheme="minorHAnsi" w:hAnsi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2T06:34:13.25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Volandis">
  <a:themeElements>
    <a:clrScheme name="Voland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80CEEF"/>
      </a:accent1>
      <a:accent2>
        <a:srgbClr val="00AEE1"/>
      </a:accent2>
      <a:accent3>
        <a:srgbClr val="2D529B"/>
      </a:accent3>
      <a:accent4>
        <a:srgbClr val="39286E"/>
      </a:accent4>
      <a:accent5>
        <a:srgbClr val="4D265A"/>
      </a:accent5>
      <a:accent6>
        <a:srgbClr val="4D260A"/>
      </a:accent6>
      <a:hlink>
        <a:srgbClr val="0000FF"/>
      </a:hlink>
      <a:folHlink>
        <a:srgbClr val="800080"/>
      </a:folHlink>
    </a:clrScheme>
    <a:fontScheme name="Volandi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92CF81AA221449721A77C3590E776" ma:contentTypeVersion="18" ma:contentTypeDescription="Een nieuw document maken." ma:contentTypeScope="" ma:versionID="b7c788dec932f1ab3997ad7c766c5612">
  <xsd:schema xmlns:xsd="http://www.w3.org/2001/XMLSchema" xmlns:xs="http://www.w3.org/2001/XMLSchema" xmlns:p="http://schemas.microsoft.com/office/2006/metadata/properties" xmlns:ns2="3409f952-b386-42cc-aa22-dd2225fa016e" xmlns:ns3="738b1000-62a7-4d49-8a90-088b7da87939" targetNamespace="http://schemas.microsoft.com/office/2006/metadata/properties" ma:root="true" ma:fieldsID="83fad8f6d92f0bd7084e4e9d7936be61" ns2:_="" ns3:_="">
    <xsd:import namespace="3409f952-b386-42cc-aa22-dd2225fa016e"/>
    <xsd:import namespace="738b1000-62a7-4d49-8a90-088b7da87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9f952-b386-42cc-aa22-dd2225fa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27b50caa-45d2-4500-8e09-04c36bbb26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b1000-62a7-4d49-8a90-088b7da87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08e45a-f257-4aa1-aed8-6157a1a481c8}" ma:internalName="TaxCatchAll" ma:showField="CatchAllData" ma:web="738b1000-62a7-4d49-8a90-088b7da87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09f952-b386-42cc-aa22-dd2225fa016e">
      <Terms xmlns="http://schemas.microsoft.com/office/infopath/2007/PartnerControls"/>
    </lcf76f155ced4ddcb4097134ff3c332f>
    <TaxCatchAll xmlns="738b1000-62a7-4d49-8a90-088b7da87939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BB105C-0F6A-4E91-9DAD-B665616BD9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7218A6-750A-4368-979B-31080A34F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9f952-b386-42cc-aa22-dd2225fa016e"/>
    <ds:schemaRef ds:uri="738b1000-62a7-4d49-8a90-088b7da87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9994ED-9E79-42A3-B376-188F38337A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AF2BE2-3933-4209-B257-A803DF223E8D}">
  <ds:schemaRefs>
    <ds:schemaRef ds:uri="http://schemas.microsoft.com/office/2006/metadata/properties"/>
    <ds:schemaRef ds:uri="http://schemas.microsoft.com/office/infopath/2007/PartnerControls"/>
    <ds:schemaRef ds:uri="3409f952-b386-42cc-aa22-dd2225fa016e"/>
    <ds:schemaRef ds:uri="738b1000-62a7-4d49-8a90-088b7da879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Vrij document.dotx</Template>
  <TotalTime>16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Super</dc:creator>
  <cp:keywords/>
  <dc:description/>
  <cp:lastModifiedBy>Cora de Kievid</cp:lastModifiedBy>
  <cp:revision>9</cp:revision>
  <cp:lastPrinted>2024-09-11T14:48:00Z</cp:lastPrinted>
  <dcterms:created xsi:type="dcterms:W3CDTF">2024-09-11T14:48:00Z</dcterms:created>
  <dcterms:modified xsi:type="dcterms:W3CDTF">2025-01-09T09:53:00Z</dcterms:modified>
  <cp:category>Vrij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Document">
    <vt:lpwstr>Vrijdocument</vt:lpwstr>
  </property>
  <property fmtid="{D5CDD505-2E9C-101B-9397-08002B2CF9AE}" pid="3" name="Status">
    <vt:lpwstr>Nieuw</vt:lpwstr>
  </property>
  <property fmtid="{D5CDD505-2E9C-101B-9397-08002B2CF9AE}" pid="4" name="ContentTypeId">
    <vt:lpwstr>0x010100FD592CF81AA221449721A77C3590E776</vt:lpwstr>
  </property>
  <property fmtid="{D5CDD505-2E9C-101B-9397-08002B2CF9AE}" pid="5" name="MediaServiceImageTags">
    <vt:lpwstr/>
  </property>
  <property fmtid="{D5CDD505-2E9C-101B-9397-08002B2CF9AE}" pid="6" name="Solution ID">
    <vt:lpwstr>{15727DE6-F92D-4E46-ACB4-0E2C58B31A18}</vt:lpwstr>
  </property>
</Properties>
</file>