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548D" w14:textId="77777777" w:rsidR="00851E9E" w:rsidRPr="002179B6" w:rsidRDefault="00851E9E" w:rsidP="00F6213E">
      <w:pPr>
        <w:pStyle w:val="Body"/>
      </w:pPr>
    </w:p>
    <w:p w14:paraId="02686571" w14:textId="6C04E8B9" w:rsidR="00851E9E" w:rsidRPr="00AD40B3" w:rsidRDefault="00AD40B3" w:rsidP="00AD40B3">
      <w:pPr>
        <w:pStyle w:val="Subheading"/>
        <w:rPr>
          <w:color w:val="00B0F0"/>
        </w:rPr>
      </w:pPr>
      <w:r w:rsidRPr="00AD40B3">
        <w:rPr>
          <w:color w:val="00B0F0"/>
        </w:rPr>
        <w:t>Arbodienstkeuze</w:t>
      </w:r>
      <w:r w:rsidR="00A83ADC">
        <w:rPr>
          <w:color w:val="00B0F0"/>
        </w:rPr>
        <w:t>formulier 2024</w:t>
      </w:r>
    </w:p>
    <w:p w14:paraId="481CF13F" w14:textId="09BCE0EE" w:rsidR="00851E9E" w:rsidRPr="002179B6" w:rsidRDefault="00851E9E" w:rsidP="00F6213E">
      <w:pPr>
        <w:pStyle w:val="Body"/>
      </w:pPr>
    </w:p>
    <w:p w14:paraId="0634442E" w14:textId="669BD9CD" w:rsidR="00F16565" w:rsidRDefault="00F16565" w:rsidP="00F6213E">
      <w:pPr>
        <w:pStyle w:val="Body"/>
      </w:pPr>
    </w:p>
    <w:p w14:paraId="182672F5" w14:textId="1E122A5A" w:rsidR="00FD4EEB" w:rsidRDefault="00685E68" w:rsidP="004F7EF7">
      <w:pPr>
        <w:pStyle w:val="Nummering"/>
        <w:numPr>
          <w:ilvl w:val="0"/>
          <w:numId w:val="0"/>
        </w:numPr>
      </w:pPr>
      <w:r>
        <w:t xml:space="preserve">Voor de </w:t>
      </w:r>
      <w:r w:rsidR="002179B6">
        <w:t xml:space="preserve">uitvoering van </w:t>
      </w:r>
      <w:r w:rsidR="00EE3A87">
        <w:t>het pakket i</w:t>
      </w:r>
      <w:r w:rsidR="002179B6">
        <w:t xml:space="preserve">ndividugerichte preventiezorg </w:t>
      </w:r>
      <w:r w:rsidR="00295E45">
        <w:t xml:space="preserve">kiezen wij </w:t>
      </w:r>
      <w:r w:rsidR="00AE446D">
        <w:t>met ingang van</w:t>
      </w:r>
      <w:r w:rsidR="00A83ADC">
        <w:t xml:space="preserve"> </w:t>
      </w:r>
      <w:sdt>
        <w:sdtPr>
          <w:id w:val="104016560"/>
          <w:placeholder>
            <w:docPart w:val="4913058ABAA64D7B866D048350066D6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83ADC" w:rsidRPr="001D5DD0">
            <w:rPr>
              <w:rStyle w:val="Tekstvantijdelijkeaanduiding"/>
            </w:rPr>
            <w:t>Klik of tik om een datum in te voeren.</w:t>
          </w:r>
        </w:sdtContent>
      </w:sdt>
      <w:r w:rsidR="00AE446D">
        <w:t xml:space="preserve"> </w:t>
      </w:r>
      <w:r w:rsidR="00B15B51">
        <w:t xml:space="preserve"> </w:t>
      </w:r>
      <w:r w:rsidR="007A34A6">
        <w:t>voor de (preventieve)</w:t>
      </w:r>
      <w:r w:rsidR="00B15B51">
        <w:t xml:space="preserve"> </w:t>
      </w:r>
      <w:r w:rsidR="005B3D05">
        <w:t>arbodienst</w:t>
      </w:r>
      <w:r w:rsidR="007A34A6">
        <w:t>verlening van</w:t>
      </w:r>
      <w:r w:rsidR="005B3D05" w:rsidRPr="005B3D05">
        <w:t xml:space="preserve"> </w:t>
      </w:r>
      <w:bookmarkStart w:id="0" w:name="Arbodienstkeuze"/>
      <w:sdt>
        <w:sdtPr>
          <w:id w:val="2078626862"/>
          <w:placeholder>
            <w:docPart w:val="92F7C3F5E80247159E5E6F58513D9310"/>
          </w:placeholder>
          <w:comboBox>
            <w:listItem w:displayText="- Maak hier een arbodienstkeuze - " w:value="- Maak hier een arbodienstkeuze - "/>
            <w:listItem w:displayText="Arbo Unie" w:value="Arbo Unie"/>
            <w:listItem w:displayText="ArboNed" w:value="ArboNed"/>
            <w:listItem w:displayText="Bouw &amp; Gezond" w:value="Bouw &amp; Gezond"/>
            <w:listItem w:displayText="Medprevent" w:value="Medprevent"/>
            <w:listItem w:displayText="PDG Health Services" w:value="PDG Health Services"/>
            <w:listItem w:displayText="Perspectief" w:value="Perspectief"/>
            <w:listItem w:displayText="Richting" w:value="Richting"/>
            <w:listItem w:displayText="Vechtstad Consultancy" w:value="Vechtstad Consultancy"/>
          </w:comboBox>
        </w:sdtPr>
        <w:sdtEndPr/>
        <w:sdtContent>
          <w:r w:rsidR="00004467">
            <w:t xml:space="preserve">- Maak hier een arbodienstkeuze - </w:t>
          </w:r>
        </w:sdtContent>
      </w:sdt>
      <w:bookmarkEnd w:id="0"/>
      <w:r w:rsidR="001A366D">
        <w:t>.</w:t>
      </w:r>
    </w:p>
    <w:p w14:paraId="78FCC8DA" w14:textId="541DD94E" w:rsidR="00FC73FC" w:rsidRDefault="00FC73FC" w:rsidP="004F7EF7">
      <w:pPr>
        <w:pStyle w:val="Nummering"/>
        <w:numPr>
          <w:ilvl w:val="0"/>
          <w:numId w:val="0"/>
        </w:numPr>
      </w:pPr>
    </w:p>
    <w:p w14:paraId="37865754" w14:textId="26026620" w:rsidR="0015133A" w:rsidRDefault="0015133A" w:rsidP="004F7EF7">
      <w:pPr>
        <w:pStyle w:val="Nummering"/>
        <w:numPr>
          <w:ilvl w:val="0"/>
          <w:numId w:val="0"/>
        </w:numPr>
      </w:pPr>
    </w:p>
    <w:tbl>
      <w:tblPr>
        <w:tblStyle w:val="Tabelraster"/>
        <w:tblW w:w="10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3"/>
        <w:gridCol w:w="283"/>
        <w:gridCol w:w="7639"/>
      </w:tblGrid>
      <w:tr w:rsidR="00D9141A" w14:paraId="10369E2C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353DFCFC" w14:textId="04CDFBD9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Naam werkgever</w:t>
            </w:r>
          </w:p>
        </w:tc>
        <w:tc>
          <w:tcPr>
            <w:tcW w:w="283" w:type="dxa"/>
          </w:tcPr>
          <w:p w14:paraId="0172A086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4B4C8EAD" w14:textId="26D62C6A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bookmarkStart w:id="1" w:name="Naam" w:displacedByCustomXml="next"/>
          <w:sdt>
            <w:sdtPr>
              <w:id w:val="-1817336679"/>
              <w:lock w:val="sdtLocked"/>
              <w:placeholder>
                <w:docPart w:val="5C4C3EC6040C45B7AE479FBCEC03E597"/>
              </w:placeholder>
            </w:sdtPr>
            <w:sdtEndPr/>
            <w:sdtContent>
              <w:sdt>
                <w:sdtPr>
                  <w:alias w:val="Bedrijf"/>
                  <w:tag w:val=""/>
                  <w:id w:val="395937854"/>
                  <w:lock w:val="sdtLocked"/>
                  <w:placeholder>
                    <w:docPart w:val="75ECDB0358154E1EAF67BD716B06C60E"/>
                  </w:placeholder>
                  <w:showingPlcHdr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p w14:paraId="261F0CB1" w14:textId="166BD5AD" w:rsidR="00D9141A" w:rsidRDefault="00D9141A" w:rsidP="004F7EF7">
                    <w:pPr>
                      <w:pStyle w:val="Nummering"/>
                      <w:numPr>
                        <w:ilvl w:val="0"/>
                        <w:numId w:val="0"/>
                      </w:numPr>
                    </w:pPr>
                    <w:r w:rsidRPr="00F2686C">
                      <w:rPr>
                        <w:rStyle w:val="Tekstvantijdelijkeaanduiding"/>
                      </w:rPr>
                      <w:t>[Bedrijf</w:t>
                    </w:r>
                    <w:r>
                      <w:rPr>
                        <w:rStyle w:val="Tekstvantijdelijkeaanduiding"/>
                      </w:rPr>
                      <w:t>snaam</w:t>
                    </w:r>
                    <w:r w:rsidRPr="00F2686C">
                      <w:rPr>
                        <w:rStyle w:val="Tekstvantijdelijkeaanduiding"/>
                      </w:rPr>
                      <w:t>]</w:t>
                    </w:r>
                  </w:p>
                </w:sdtContent>
              </w:sdt>
            </w:sdtContent>
          </w:sdt>
          <w:bookmarkEnd w:id="1" w:displacedByCustomXml="prev"/>
        </w:tc>
      </w:tr>
      <w:tr w:rsidR="00D9141A" w14:paraId="04A9B733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1A5EB67C" w14:textId="5058EC5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283" w:type="dxa"/>
          </w:tcPr>
          <w:p w14:paraId="4CB65334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1F10A9D3" w14:textId="01FFC85D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E8B64E0" w14:textId="7CD8755E" w:rsidR="00D9141A" w:rsidRDefault="001A289A" w:rsidP="004777FE">
            <w:pPr>
              <w:pStyle w:val="Nummering"/>
              <w:numPr>
                <w:ilvl w:val="0"/>
                <w:numId w:val="0"/>
              </w:numPr>
              <w:tabs>
                <w:tab w:val="left" w:pos="1821"/>
              </w:tabs>
            </w:pPr>
            <w:sdt>
              <w:sdtPr>
                <w:id w:val="1104849139"/>
                <w:lock w:val="sdtLocked"/>
                <w:placeholder>
                  <w:docPart w:val="8F7544E5CC7C4FA98AD5BE5DABA7B8C7"/>
                </w:placeholder>
                <w:showingPlcHdr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Adres]</w:t>
                </w:r>
              </w:sdtContent>
            </w:sdt>
          </w:p>
        </w:tc>
      </w:tr>
      <w:tr w:rsidR="00D9141A" w14:paraId="58506A21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7DE5E07D" w14:textId="04F449FF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Postcode / plaats</w:t>
            </w:r>
          </w:p>
        </w:tc>
        <w:tc>
          <w:tcPr>
            <w:tcW w:w="283" w:type="dxa"/>
          </w:tcPr>
          <w:p w14:paraId="6859DEF1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22060A4F" w14:textId="4DCDB9B3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76E207C1" w14:textId="17FD33AE" w:rsidR="00D9141A" w:rsidRDefault="001A289A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472319086"/>
                <w:lock w:val="sdtLocked"/>
                <w:placeholder>
                  <w:docPart w:val="A04765AEA9A54265BF7EED2EA7B62958"/>
                </w:placeholder>
                <w:showingPlcHdr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Postcode]</w:t>
                </w:r>
              </w:sdtContent>
            </w:sdt>
            <w:r w:rsidR="00D9141A">
              <w:t xml:space="preserve"> </w:t>
            </w:r>
            <w:sdt>
              <w:sdtPr>
                <w:alias w:val="Plaats"/>
                <w:tag w:val=""/>
                <w:id w:val="2098896429"/>
                <w:lock w:val="sdtLocked"/>
                <w:placeholder>
                  <w:docPart w:val="9D1515726AF941AC8C72BD5BB799D12D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Plaats</w:t>
                </w:r>
                <w:r w:rsidR="00D9141A" w:rsidRPr="00F2686C">
                  <w:rPr>
                    <w:rStyle w:val="Tekstvantijdelijkeaanduiding"/>
                  </w:rPr>
                  <w:t>]</w:t>
                </w:r>
              </w:sdtContent>
            </w:sdt>
          </w:p>
        </w:tc>
      </w:tr>
      <w:tr w:rsidR="00D9141A" w14:paraId="3A891E63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200446F0" w14:textId="49907372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Contactpersoon</w:t>
            </w:r>
          </w:p>
        </w:tc>
        <w:tc>
          <w:tcPr>
            <w:tcW w:w="283" w:type="dxa"/>
          </w:tcPr>
          <w:p w14:paraId="73D5378C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043EE0E3" w14:textId="29BDDD08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5F221B95" w14:textId="003F0D3A" w:rsidR="00D9141A" w:rsidRDefault="001A289A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923445081"/>
                <w:lock w:val="sdtLocked"/>
                <w:placeholder>
                  <w:docPart w:val="6A2251F521974F748A997401BDAE0AFA"/>
                </w:placeholder>
              </w:sdtPr>
              <w:sdtEndPr/>
              <w:sdtContent>
                <w:sdt>
                  <w:sdtPr>
                    <w:alias w:val="Contactpersoon"/>
                    <w:tag w:val=""/>
                    <w:id w:val="200290636"/>
                    <w:lock w:val="sdtLocked"/>
                    <w:placeholder>
                      <w:docPart w:val="FD6CDB4A99FF4E92AF98FEAA8B447288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EndPr/>
                  <w:sdtContent>
                    <w:r w:rsidR="00D9141A" w:rsidRPr="00F2686C">
                      <w:rPr>
                        <w:rStyle w:val="Tekstvantijdelijkeaanduiding"/>
                      </w:rPr>
                      <w:t>[</w:t>
                    </w:r>
                    <w:r w:rsidR="00D9141A">
                      <w:rPr>
                        <w:rStyle w:val="Tekstvantijdelijkeaanduiding"/>
                      </w:rPr>
                      <w:t>Contactpersoon</w:t>
                    </w:r>
                    <w:r w:rsidR="00D9141A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D9141A" w14:paraId="5FD7A6E0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395F8E16" w14:textId="3BE3AAD2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283" w:type="dxa"/>
          </w:tcPr>
          <w:p w14:paraId="057288D2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7F7309F1" w14:textId="33A2BE7D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21DABED5" w14:textId="3E680152" w:rsidR="00D9141A" w:rsidRDefault="001A289A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954409756"/>
                <w:lock w:val="sdtLocked"/>
                <w:placeholder>
                  <w:docPart w:val="ED2FBCA039FD41A3A5668E690EF8692F"/>
                </w:placeholder>
                <w:showingPlcHdr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Telefoon]</w:t>
                </w:r>
              </w:sdtContent>
            </w:sdt>
          </w:p>
        </w:tc>
      </w:tr>
      <w:tr w:rsidR="00D9141A" w14:paraId="2BBC015B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6F29D3BC" w14:textId="15B761F9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Emailadres</w:t>
            </w:r>
          </w:p>
        </w:tc>
        <w:tc>
          <w:tcPr>
            <w:tcW w:w="283" w:type="dxa"/>
          </w:tcPr>
          <w:p w14:paraId="58CCD92C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07F22954" w14:textId="451F31F8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2ACD6DF" w14:textId="5D30BA29" w:rsidR="00D9141A" w:rsidRDefault="001A289A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005286632"/>
                <w:lock w:val="sdtLocked"/>
                <w:placeholder>
                  <w:docPart w:val="563268F6F24D4503B4100AB5D63CCB83"/>
                </w:placeholder>
                <w:showingPlcHdr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Emailadres]</w:t>
                </w:r>
              </w:sdtContent>
            </w:sdt>
          </w:p>
        </w:tc>
      </w:tr>
      <w:tr w:rsidR="00D9141A" w14:paraId="62CB55CD" w14:textId="77777777" w:rsidTr="00D9141A">
        <w:trPr>
          <w:trHeight w:val="454"/>
        </w:trPr>
        <w:tc>
          <w:tcPr>
            <w:tcW w:w="1980" w:type="dxa"/>
            <w:vAlign w:val="center"/>
          </w:tcPr>
          <w:p w14:paraId="668CB974" w14:textId="31717410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Ledennummer APG</w:t>
            </w:r>
          </w:p>
        </w:tc>
        <w:tc>
          <w:tcPr>
            <w:tcW w:w="283" w:type="dxa"/>
          </w:tcPr>
          <w:p w14:paraId="5E179568" w14:textId="77777777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</w:p>
        </w:tc>
        <w:tc>
          <w:tcPr>
            <w:tcW w:w="283" w:type="dxa"/>
            <w:vAlign w:val="center"/>
          </w:tcPr>
          <w:p w14:paraId="07A56575" w14:textId="692F7E92" w:rsidR="00D9141A" w:rsidRDefault="00D9141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FB3763A" w14:textId="37176732" w:rsidR="00D9141A" w:rsidRDefault="001A289A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881144515"/>
                <w:lock w:val="sdtLocked"/>
                <w:placeholder>
                  <w:docPart w:val="FB4EEA254DB4474CA5BEF1B59DDB8187"/>
                </w:placeholder>
                <w:showingPlcHdr/>
              </w:sdtPr>
              <w:sdtEndPr/>
              <w:sdtContent>
                <w:r w:rsidR="00D9141A" w:rsidRPr="00F2686C">
                  <w:rPr>
                    <w:rStyle w:val="Tekstvantijdelijkeaanduiding"/>
                  </w:rPr>
                  <w:t>[</w:t>
                </w:r>
                <w:r w:rsidR="00D9141A">
                  <w:rPr>
                    <w:rStyle w:val="Tekstvantijdelijkeaanduiding"/>
                  </w:rPr>
                  <w:t>Nummer APG]</w:t>
                </w:r>
              </w:sdtContent>
            </w:sdt>
          </w:p>
        </w:tc>
      </w:tr>
    </w:tbl>
    <w:p w14:paraId="04351F2E" w14:textId="4514B231" w:rsidR="00347799" w:rsidRDefault="000B7514" w:rsidP="004F7EF7">
      <w:pPr>
        <w:pStyle w:val="Nummering"/>
        <w:numPr>
          <w:ilvl w:val="0"/>
          <w:numId w:val="0"/>
        </w:numPr>
      </w:pPr>
      <w:r w:rsidRPr="00B36493">
        <w:rPr>
          <w:noProof/>
        </w:rPr>
        <w:drawing>
          <wp:anchor distT="0" distB="0" distL="114300" distR="114300" simplePos="0" relativeHeight="251657216" behindDoc="1" locked="0" layoutInCell="1" allowOverlap="1" wp14:anchorId="79843730" wp14:editId="63011DCA">
            <wp:simplePos x="0" y="0"/>
            <wp:positionH relativeFrom="margin">
              <wp:posOffset>4282440</wp:posOffset>
            </wp:positionH>
            <wp:positionV relativeFrom="paragraph">
              <wp:posOffset>78105</wp:posOffset>
            </wp:positionV>
            <wp:extent cx="2042160" cy="2133600"/>
            <wp:effectExtent l="0" t="0" r="0" b="0"/>
            <wp:wrapNone/>
            <wp:docPr id="9" name="Afbeelding 9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schermopname, Lettertype,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Y="6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5875"/>
      </w:tblGrid>
      <w:tr w:rsidR="00BB0593" w14:paraId="78F5FC10" w14:textId="77777777" w:rsidTr="00B25D3A">
        <w:trPr>
          <w:trHeight w:val="1023"/>
        </w:trPr>
        <w:tc>
          <w:tcPr>
            <w:tcW w:w="924" w:type="dxa"/>
            <w:vAlign w:val="center"/>
          </w:tcPr>
          <w:p w14:paraId="4B0F2328" w14:textId="1C07E402" w:rsidR="00C15D77" w:rsidRPr="00D740B7" w:rsidRDefault="001A289A" w:rsidP="00D740B7">
            <w:pPr>
              <w:pStyle w:val="Subheading"/>
              <w:rPr>
                <w:b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-3841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op1Char"/>
                </w:rPr>
              </w:sdtEndPr>
              <w:sdtContent>
                <w:r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4F84F52A" w14:textId="5173976D" w:rsidR="004719FA" w:rsidRDefault="00C15D77" w:rsidP="00C15D77">
            <w:pPr>
              <w:pStyle w:val="Nummering"/>
              <w:numPr>
                <w:ilvl w:val="0"/>
                <w:numId w:val="0"/>
              </w:numPr>
            </w:pPr>
            <w:r w:rsidRPr="007202C0">
              <w:t>Wij kiezen voor een jaarplanning</w:t>
            </w:r>
            <w:r w:rsidR="0098451D">
              <w:t>.</w:t>
            </w:r>
            <w:r w:rsidRPr="007202C0">
              <w:t xml:space="preserve"> </w:t>
            </w:r>
          </w:p>
          <w:p w14:paraId="1EC4A4E1" w14:textId="29E9A52C" w:rsidR="00C15D77" w:rsidRDefault="004719FA" w:rsidP="00C15D77">
            <w:pPr>
              <w:pStyle w:val="Nummering"/>
              <w:numPr>
                <w:ilvl w:val="0"/>
                <w:numId w:val="0"/>
              </w:numPr>
            </w:pPr>
            <w:r>
              <w:t xml:space="preserve">Met de </w:t>
            </w:r>
            <w:r w:rsidR="00B8743F">
              <w:t>arbodienst komen wij een tijdstip en locatie overeen waarop onze werknemer</w:t>
            </w:r>
            <w:r w:rsidR="006B5B9B">
              <w:t>(s)</w:t>
            </w:r>
            <w:r w:rsidR="00B8743F">
              <w:t xml:space="preserve"> voor de DIA/PAGO</w:t>
            </w:r>
            <w:r w:rsidR="0098451D">
              <w:t xml:space="preserve"> terecht kunnen.</w:t>
            </w:r>
          </w:p>
        </w:tc>
      </w:tr>
      <w:tr w:rsidR="00182D4F" w14:paraId="00F32EF6" w14:textId="77777777" w:rsidTr="00B25D3A">
        <w:trPr>
          <w:trHeight w:val="1023"/>
        </w:trPr>
        <w:tc>
          <w:tcPr>
            <w:tcW w:w="924" w:type="dxa"/>
            <w:vAlign w:val="center"/>
          </w:tcPr>
          <w:p w14:paraId="3DCEE9CA" w14:textId="65A573AD" w:rsidR="00182D4F" w:rsidRPr="00D740B7" w:rsidRDefault="001A289A" w:rsidP="00182D4F">
            <w:pPr>
              <w:pStyle w:val="Subheading"/>
              <w:rPr>
                <w:rStyle w:val="Kop1Char"/>
                <w:rFonts w:asciiTheme="majorHAnsi" w:eastAsiaTheme="minorHAnsi" w:hAnsiTheme="majorHAnsi" w:cstheme="majorHAnsi"/>
                <w:b w:val="0"/>
                <w:color w:val="auto"/>
                <w:sz w:val="34"/>
                <w:szCs w:val="34"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19645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op1Char"/>
                </w:rPr>
              </w:sdtEndPr>
              <w:sdtContent>
                <w:r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3D195A6C" w14:textId="77777777" w:rsidR="0098451D" w:rsidRDefault="00182D4F" w:rsidP="00B25D3A">
            <w:pPr>
              <w:pStyle w:val="Body"/>
            </w:pPr>
            <w:r w:rsidRPr="007202C0">
              <w:t xml:space="preserve">Wij </w:t>
            </w:r>
            <w:r w:rsidR="00B25D3A">
              <w:t>kiezen voor een kwartaalplanning</w:t>
            </w:r>
          </w:p>
          <w:p w14:paraId="45EBC50C" w14:textId="54BC3C0A" w:rsidR="00182D4F" w:rsidRPr="007202C0" w:rsidRDefault="0098451D" w:rsidP="00B25D3A">
            <w:pPr>
              <w:pStyle w:val="Body"/>
            </w:pPr>
            <w:r>
              <w:t>De arbodienst nodigt onze werknemer</w:t>
            </w:r>
            <w:r w:rsidR="006B5B9B">
              <w:t>(</w:t>
            </w:r>
            <w:r>
              <w:t>s</w:t>
            </w:r>
            <w:r w:rsidR="006B5B9B">
              <w:t>)</w:t>
            </w:r>
            <w:r>
              <w:t xml:space="preserve"> uit voor deelname aan de PAGO/DIA</w:t>
            </w:r>
            <w:r w:rsidR="00B25D3A">
              <w:t xml:space="preserve">. </w:t>
            </w:r>
          </w:p>
        </w:tc>
      </w:tr>
    </w:tbl>
    <w:p w14:paraId="1952CDA5" w14:textId="77777777" w:rsidR="002179B6" w:rsidRDefault="002179B6" w:rsidP="002179B6">
      <w:pPr>
        <w:pStyle w:val="Body"/>
      </w:pPr>
    </w:p>
    <w:p w14:paraId="7E4F5C3F" w14:textId="07EF3579" w:rsidR="00141472" w:rsidRDefault="00141472" w:rsidP="00141472">
      <w:pPr>
        <w:pStyle w:val="Body"/>
      </w:pPr>
    </w:p>
    <w:p w14:paraId="7EE32617" w14:textId="1CF0BE18" w:rsidR="000B7514" w:rsidRDefault="000B7514" w:rsidP="00141472">
      <w:pPr>
        <w:pStyle w:val="Body"/>
      </w:pPr>
    </w:p>
    <w:p w14:paraId="5AB96633" w14:textId="1592974F" w:rsidR="000B7514" w:rsidRDefault="000B7514" w:rsidP="00141472">
      <w:pPr>
        <w:pStyle w:val="Body"/>
      </w:pPr>
    </w:p>
    <w:p w14:paraId="33C370F1" w14:textId="6BD08CB7" w:rsidR="000B7514" w:rsidRDefault="000B7514" w:rsidP="00141472">
      <w:pPr>
        <w:pStyle w:val="Body"/>
      </w:pPr>
    </w:p>
    <w:p w14:paraId="3AB3270A" w14:textId="05ED8D78" w:rsidR="000B7514" w:rsidRDefault="000B7514" w:rsidP="00141472">
      <w:pPr>
        <w:pStyle w:val="Body"/>
      </w:pPr>
    </w:p>
    <w:p w14:paraId="0558D81D" w14:textId="3C6787C2" w:rsidR="000B7514" w:rsidRDefault="000B7514" w:rsidP="00141472">
      <w:pPr>
        <w:pStyle w:val="Body"/>
      </w:pPr>
    </w:p>
    <w:p w14:paraId="6ACFF24B" w14:textId="468F18C3" w:rsidR="000B7514" w:rsidRDefault="000B7514" w:rsidP="00141472">
      <w:pPr>
        <w:pStyle w:val="Body"/>
      </w:pPr>
    </w:p>
    <w:p w14:paraId="7AB5D1DE" w14:textId="2C413A78" w:rsidR="000B7514" w:rsidRDefault="000B7514" w:rsidP="00141472">
      <w:pPr>
        <w:pStyle w:val="Body"/>
      </w:pPr>
    </w:p>
    <w:p w14:paraId="5D6CDB25" w14:textId="341FF435" w:rsidR="000B7514" w:rsidRDefault="000B7514" w:rsidP="00141472">
      <w:pPr>
        <w:pStyle w:val="Body"/>
      </w:pPr>
    </w:p>
    <w:p w14:paraId="48E85FF5" w14:textId="15B61784" w:rsidR="000B7514" w:rsidRDefault="000B7514" w:rsidP="00141472">
      <w:pPr>
        <w:pStyle w:val="Body"/>
      </w:pPr>
    </w:p>
    <w:p w14:paraId="05B0F0CF" w14:textId="7012DE1C" w:rsidR="000B7514" w:rsidRDefault="000B7514" w:rsidP="00141472">
      <w:pPr>
        <w:pStyle w:val="Body"/>
      </w:pPr>
    </w:p>
    <w:p w14:paraId="1EDFB8C2" w14:textId="07BFA333" w:rsidR="000B7514" w:rsidRDefault="000B7514" w:rsidP="00141472">
      <w:pPr>
        <w:pStyle w:val="Body"/>
      </w:pPr>
    </w:p>
    <w:p w14:paraId="61A4B936" w14:textId="77777777" w:rsidR="000B7514" w:rsidRDefault="000B7514" w:rsidP="000B7514">
      <w:pPr>
        <w:pStyle w:val="Body"/>
      </w:pPr>
    </w:p>
    <w:p w14:paraId="5F389C55" w14:textId="77777777" w:rsidR="000B7514" w:rsidRDefault="000B7514" w:rsidP="000B7514">
      <w:pPr>
        <w:pStyle w:val="Body"/>
      </w:pPr>
    </w:p>
    <w:p w14:paraId="5DE4A242" w14:textId="5C97709E" w:rsidR="000B7514" w:rsidRDefault="0019500A" w:rsidP="000B7514">
      <w:pPr>
        <w:pStyle w:val="Body"/>
      </w:pPr>
      <w:r>
        <w:t>Hierbij verklaar ik</w:t>
      </w:r>
      <w:r w:rsidR="009C600F">
        <w:t xml:space="preserve"> </w:t>
      </w:r>
      <w:r w:rsidR="009D7653">
        <w:t>bevoegd te zijn om namens</w:t>
      </w:r>
      <w:r>
        <w:t xml:space="preserve"> </w:t>
      </w:r>
      <w:sdt>
        <w:sdtPr>
          <w:alias w:val="Bedrijf"/>
          <w:tag w:val=""/>
          <w:id w:val="-725452625"/>
          <w:lock w:val="sdtContentLocked"/>
          <w:placeholder>
            <w:docPart w:val="C44C989984AC4807A7BF5DC4C13B90B9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B009C" w:rsidRPr="00F2686C">
            <w:rPr>
              <w:rStyle w:val="Tekstvantijdelijkeaanduiding"/>
            </w:rPr>
            <w:t>[Bedrijf</w:t>
          </w:r>
          <w:r w:rsidR="00176ED5">
            <w:rPr>
              <w:rStyle w:val="Tekstvantijdelijkeaanduiding"/>
            </w:rPr>
            <w:t>snaam</w:t>
          </w:r>
          <w:r w:rsidR="004B009C" w:rsidRPr="00F2686C">
            <w:rPr>
              <w:rStyle w:val="Tekstvantijdelijkeaanduiding"/>
            </w:rPr>
            <w:t>]</w:t>
          </w:r>
        </w:sdtContent>
      </w:sdt>
      <w:r w:rsidR="00356320">
        <w:t xml:space="preserve"> </w:t>
      </w:r>
      <w:r w:rsidR="009D7653">
        <w:t>de arbodienstkeuze te maken of te wijzigen:</w:t>
      </w:r>
    </w:p>
    <w:p w14:paraId="32AFB70A" w14:textId="77777777" w:rsidR="000B7514" w:rsidRDefault="000B7514" w:rsidP="00141472">
      <w:pPr>
        <w:pStyle w:val="Body"/>
      </w:pPr>
    </w:p>
    <w:tbl>
      <w:tblPr>
        <w:tblStyle w:val="Tabelraster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7"/>
        <w:gridCol w:w="3538"/>
        <w:gridCol w:w="851"/>
        <w:gridCol w:w="142"/>
        <w:gridCol w:w="3827"/>
      </w:tblGrid>
      <w:tr w:rsidR="00F40017" w14:paraId="516B6341" w14:textId="0A444296" w:rsidTr="00176ED5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B5A3" w14:textId="1637A88C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Plaats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05BC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B6C5" w14:textId="02E56553" w:rsidR="00F40017" w:rsidRDefault="001A289A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2003729263"/>
                <w:placeholder>
                  <w:docPart w:val="059CA59FFFB547E1975AFF20FA8F3554"/>
                </w:placeholder>
              </w:sdtPr>
              <w:sdtEndPr/>
              <w:sdtContent>
                <w:sdt>
                  <w:sdtPr>
                    <w:alias w:val="Plaats"/>
                    <w:tag w:val=""/>
                    <w:id w:val="1883357794"/>
                    <w:placeholder>
                      <w:docPart w:val="B8DB803C8D7A4500A12288C9E6DBA25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>
                      <w:rPr>
                        <w:rStyle w:val="Tekstvantijdelijkeaanduiding"/>
                      </w:rPr>
                      <w:t>Plaats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CFD9" w14:textId="34CA1C50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B66A" w14:textId="48AD00A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23B2" w14:textId="5982E807" w:rsidR="00F40017" w:rsidRDefault="001A289A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125687109"/>
                <w:placeholder>
                  <w:docPart w:val="D29A2CEC10F24365AEF105D6B351F904"/>
                </w:placeholder>
              </w:sdtPr>
              <w:sdtEndPr/>
              <w:sdtContent>
                <w:sdt>
                  <w:sdtPr>
                    <w:alias w:val="Contactpersoon"/>
                    <w:tag w:val=""/>
                    <w:id w:val="-1535413459"/>
                    <w:lock w:val="sdtLocked"/>
                    <w:placeholder>
                      <w:docPart w:val="FEFF575A1F2347E39F5051ED693219CF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EndPr/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 w:rsidRPr="00602667">
                      <w:rPr>
                        <w:rStyle w:val="Tekstvantijdelijkeaanduiding"/>
                      </w:rPr>
                      <w:t>Contactpersoon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F40017" w14:paraId="585A3618" w14:textId="397BC7C2" w:rsidTr="001C4F30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9D97" w14:textId="38B0CD36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Datum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7B27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id w:val="-1204324511"/>
            <w:placeholder>
              <w:docPart w:val="DBE12B8C38C0406B85758E6A16B5DC9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A66415" w14:textId="0681BA10" w:rsidR="00F40017" w:rsidRDefault="00A83ADC" w:rsidP="00F40017">
                <w:pPr>
                  <w:pStyle w:val="Nummering"/>
                  <w:numPr>
                    <w:ilvl w:val="0"/>
                    <w:numId w:val="0"/>
                  </w:numPr>
                </w:pPr>
                <w:r w:rsidRPr="001D5DD0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8442" w14:textId="09A469A5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Functie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5C60" w14:textId="0375A634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id w:val="1681012014"/>
            <w:placeholder>
              <w:docPart w:val="0D4C55DFF9F5407EAECFDE0EE23F710F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AB2E06" w14:textId="1AAB280E" w:rsidR="00F40017" w:rsidRDefault="00D23806" w:rsidP="00F40017">
                <w:pPr>
                  <w:pStyle w:val="Nummering"/>
                  <w:numPr>
                    <w:ilvl w:val="0"/>
                    <w:numId w:val="0"/>
                  </w:numPr>
                </w:pPr>
                <w:r w:rsidRPr="00F2686C">
                  <w:rPr>
                    <w:rStyle w:val="Tekstvantijdelijkeaanduiding"/>
                  </w:rPr>
                  <w:t>[</w:t>
                </w:r>
                <w:r>
                  <w:rPr>
                    <w:rStyle w:val="Tekstvantijdelijkeaanduiding"/>
                  </w:rPr>
                  <w:t>Functie contactpersoon</w:t>
                </w:r>
                <w:r w:rsidR="003F6DC0" w:rsidRPr="00F2686C">
                  <w:rPr>
                    <w:rStyle w:val="Tekstvantijdelijkeaanduiding"/>
                  </w:rPr>
                  <w:t>]</w:t>
                </w:r>
              </w:p>
            </w:tc>
          </w:sdtContent>
        </w:sdt>
      </w:tr>
      <w:tr w:rsidR="00F40017" w14:paraId="4749CC7B" w14:textId="4CBA273D" w:rsidTr="001C4F30">
        <w:trPr>
          <w:trHeight w:val="198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62EA" w14:textId="059ACFD2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Handtekening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8B5E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8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21E2" w14:textId="5D3D1277" w:rsidR="00F40017" w:rsidRDefault="001A289A" w:rsidP="00F40017">
            <w:pPr>
              <w:pStyle w:val="Nummering"/>
              <w:numPr>
                <w:ilvl w:val="0"/>
                <w:numId w:val="0"/>
              </w:numPr>
            </w:pPr>
            <w:r>
              <w:rPr>
                <w:noProof/>
              </w:rPr>
              <w:pict w14:anchorId="7E37E8A5">
                <v:shape id="_x0000_s2051" type="#_x0000_t75" alt="Microsoft Office-handtekeningregel..." style="position:absolute;margin-left:10.05pt;margin-top:50.35pt;width:156pt;height:78pt;z-index:-251658240;mso-position-horizontal-relative:text;mso-position-vertical-relative:text;mso-width-relative:page;mso-height-relative:page">
                  <v:imagedata r:id="rId13" o:title=""/>
                  <o:lock v:ext="edit" ungrouping="t" rotation="t" cropping="t" verticies="t" text="t" grouping="t"/>
                  <o:signatureline v:ext="edit" id="{A5396D99-2BC3-43E4-BE29-7EFBC5D4873C}" provid="{00000000-0000-0000-0000-000000000000}" issignatureline="t"/>
                </v:shape>
              </w:pict>
            </w:r>
          </w:p>
        </w:tc>
      </w:tr>
    </w:tbl>
    <w:p w14:paraId="23E8DA87" w14:textId="3AEC8390" w:rsidR="002179B6" w:rsidRDefault="002179B6" w:rsidP="00781B59">
      <w:pPr>
        <w:pStyle w:val="Body"/>
      </w:pPr>
    </w:p>
    <w:p w14:paraId="1E7FF784" w14:textId="4C3E9B3E" w:rsidR="00727CA3" w:rsidRPr="002179B6" w:rsidRDefault="00727CA3" w:rsidP="00781B59">
      <w:pPr>
        <w:pStyle w:val="Body"/>
      </w:pPr>
      <w:r>
        <w:t>Stuur het volledig ingevulde en ondertekende formulier retour naar</w:t>
      </w:r>
      <w:r w:rsidR="00DC3F1F">
        <w:t xml:space="preserve">: </w:t>
      </w:r>
      <w:sdt>
        <w:sdtPr>
          <w:id w:val="-1333591834"/>
          <w:placeholder>
            <w:docPart w:val="97F29581A8A84C5599CE84A55B9255C7"/>
          </w:placeholder>
          <w:showingPlcHdr/>
          <w:dropDownList>
            <w:listItem w:value="Kies een item."/>
            <w:listItem w:displayText="ArboUnie - Branchecentrumbouw@arbounie.nl" w:value="ArboUnie - Branchecentrumbouw@arbounie.nl"/>
            <w:listItem w:displayText="ArboNed - Volandis@arboned.nl" w:value="ArboNed - Volandis@arboned.nl"/>
            <w:listItem w:displayText="Bouw &amp; Gezond - doktersassistente@vechtstadconsultancy.nl" w:value="Bouw &amp; Gezond - doktersassistente@vechtstadconsultancy.nl"/>
            <w:listItem w:displayText="MedPrevent - keuringen@medprevent.nl" w:value="MedPrevent - keuringen@medprevent.nl"/>
            <w:listItem w:displayText="PDG Health Servcies - info@pdghealthservices.nl" w:value="PDG Health Servcies - info@pdghealthservices.nl"/>
            <w:listItem w:displayText="Perspectief - jannieschuurkamp@perspectief.eu" w:value="Perspectief - jannieschuurkamp@perspectief.eu"/>
            <w:listItem w:displayText="Richting - Bouw@richting.nl" w:value="Richting - Bouw@richting.nl"/>
            <w:listItem w:displayText="Vechtstad Consultancy - doktersassistente@vechtstadconsultancy.nl" w:value="Vechtstad Consultancy - doktersassistente@vechtstadconsultancy.nl"/>
          </w:dropDownList>
        </w:sdtPr>
        <w:sdtEndPr/>
        <w:sdtContent>
          <w:r w:rsidR="002866C0" w:rsidRPr="00F2686C">
            <w:rPr>
              <w:rStyle w:val="Tekstvantijdelijkeaanduiding"/>
            </w:rPr>
            <w:t>[</w:t>
          </w:r>
          <w:r w:rsidR="002866C0">
            <w:rPr>
              <w:rStyle w:val="Tekstvantijdelijkeaanduiding"/>
            </w:rPr>
            <w:t>Klik hier voor mailadres arbodienst</w:t>
          </w:r>
          <w:r w:rsidR="002866C0" w:rsidRPr="00F2686C">
            <w:rPr>
              <w:rStyle w:val="Tekstvantijdelijkeaanduiding"/>
            </w:rPr>
            <w:t>]</w:t>
          </w:r>
        </w:sdtContent>
      </w:sdt>
      <w:r w:rsidR="00CB218D">
        <w:fldChar w:fldCharType="begin"/>
      </w:r>
      <w:r w:rsidR="00CB218D">
        <w:instrText xml:space="preserve"> REF  Arbodienstkeuze </w:instrText>
      </w:r>
      <w:r w:rsidR="001A289A">
        <w:fldChar w:fldCharType="separate"/>
      </w:r>
      <w:r w:rsidR="00CB218D">
        <w:fldChar w:fldCharType="end"/>
      </w:r>
    </w:p>
    <w:sectPr w:rsidR="00727CA3" w:rsidRPr="002179B6" w:rsidSect="00781B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91" w:right="1191" w:bottom="993" w:left="119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DBD7" w14:textId="77777777" w:rsidR="00711BFA" w:rsidRDefault="00711BFA" w:rsidP="00C877ED">
      <w:pPr>
        <w:spacing w:after="0" w:line="240" w:lineRule="auto"/>
      </w:pPr>
      <w:r>
        <w:separator/>
      </w:r>
    </w:p>
  </w:endnote>
  <w:endnote w:type="continuationSeparator" w:id="0">
    <w:p w14:paraId="3CA7347F" w14:textId="77777777" w:rsidR="00711BFA" w:rsidRDefault="00711BFA" w:rsidP="00C877ED">
      <w:pPr>
        <w:spacing w:after="0" w:line="240" w:lineRule="auto"/>
      </w:pPr>
      <w:r>
        <w:continuationSeparator/>
      </w:r>
    </w:p>
  </w:endnote>
  <w:endnote w:type="continuationNotice" w:id="1">
    <w:p w14:paraId="0BE78FDE" w14:textId="77777777" w:rsidR="00711BFA" w:rsidRDefault="00711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0ED7" w14:textId="77777777" w:rsidR="00F2721F" w:rsidRDefault="00851E9E" w:rsidP="00851E9E">
    <w:pPr>
      <w:spacing w:after="240" w:line="170" w:lineRule="exact"/>
    </w:pPr>
    <w:r w:rsidRPr="00851E9E">
      <w:rPr>
        <w:rStyle w:val="KleinkopjeChar"/>
      </w:rPr>
      <w:t>pagina</w:t>
    </w:r>
    <w:r w:rsidRPr="00851E9E">
      <w:rPr>
        <w:smallCaps/>
        <w:sz w:val="14"/>
      </w:rPr>
      <w:br/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PAGE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  <w:r w:rsidRPr="00851E9E">
      <w:rPr>
        <w:smallCaps/>
        <w:sz w:val="14"/>
      </w:rPr>
      <w:t xml:space="preserve"> van </w:t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NUMPAGES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39B7" w14:textId="77777777" w:rsidR="00F6213E" w:rsidRDefault="005B5CC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1" locked="1" layoutInCell="1" allowOverlap="1" wp14:anchorId="3B25F877" wp14:editId="25918E5D">
          <wp:simplePos x="0" y="0"/>
          <wp:positionH relativeFrom="page">
            <wp:posOffset>6019165</wp:posOffset>
          </wp:positionH>
          <wp:positionV relativeFrom="page">
            <wp:posOffset>392430</wp:posOffset>
          </wp:positionV>
          <wp:extent cx="1079500" cy="633095"/>
          <wp:effectExtent l="0" t="0" r="6350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oland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5701" w14:textId="77777777" w:rsidR="00711BFA" w:rsidRDefault="00711BFA" w:rsidP="00C877ED">
      <w:pPr>
        <w:spacing w:after="0" w:line="240" w:lineRule="auto"/>
      </w:pPr>
      <w:r>
        <w:separator/>
      </w:r>
    </w:p>
  </w:footnote>
  <w:footnote w:type="continuationSeparator" w:id="0">
    <w:p w14:paraId="7A831D64" w14:textId="77777777" w:rsidR="00711BFA" w:rsidRDefault="00711BFA" w:rsidP="00C877ED">
      <w:pPr>
        <w:spacing w:after="0" w:line="240" w:lineRule="auto"/>
      </w:pPr>
      <w:r>
        <w:continuationSeparator/>
      </w:r>
    </w:p>
  </w:footnote>
  <w:footnote w:type="continuationNotice" w:id="1">
    <w:p w14:paraId="39FD9BF3" w14:textId="77777777" w:rsidR="00711BFA" w:rsidRDefault="00711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7876" w14:textId="77777777" w:rsidR="0062228A" w:rsidRDefault="00B14FFD" w:rsidP="00EB6DE5">
    <w:pPr>
      <w:pStyle w:val="Body"/>
    </w:pPr>
    <w:r>
      <w:rPr>
        <w:noProof/>
        <w:lang w:eastAsia="nl-NL"/>
      </w:rPr>
      <w:drawing>
        <wp:inline distT="0" distB="0" distL="0" distR="0" wp14:anchorId="44657833" wp14:editId="20423ABA">
          <wp:extent cx="1080000" cy="208800"/>
          <wp:effectExtent l="0" t="0" r="6350" b="1270"/>
          <wp:docPr id="48" name="Afbeelding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8B30" w14:textId="77777777" w:rsidR="0062228A" w:rsidRDefault="00B96ECA" w:rsidP="00F6213E">
    <w:pPr>
      <w:pStyle w:val="Body"/>
    </w:pP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1" layoutInCell="1" allowOverlap="1" wp14:anchorId="1F30E098" wp14:editId="3124E350">
              <wp:simplePos x="0" y="0"/>
              <wp:positionH relativeFrom="page">
                <wp:posOffset>756920</wp:posOffset>
              </wp:positionH>
              <wp:positionV relativeFrom="page">
                <wp:posOffset>1602105</wp:posOffset>
              </wp:positionV>
              <wp:extent cx="1861200" cy="162000"/>
              <wp:effectExtent l="0" t="0" r="5715" b="9525"/>
              <wp:wrapNone/>
              <wp:docPr id="26" name="Tekstvak 2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2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3B05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BEDRIJFS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0E098"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59.6pt;margin-top:126.15pt;width:146.55pt;height:12.75pt;z-index:-251658237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" fillcolor="#ee9b33" stroked="f">
              <v:textbox inset="1mm,0,1mm,0">
                <w:txbxContent>
                  <w:p w14:paraId="4F633B05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BEDRIJFS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4" behindDoc="1" locked="1" layoutInCell="1" allowOverlap="1" wp14:anchorId="6F314176" wp14:editId="4FA93E0F">
              <wp:simplePos x="0" y="0"/>
              <wp:positionH relativeFrom="page">
                <wp:posOffset>756285</wp:posOffset>
              </wp:positionH>
              <wp:positionV relativeFrom="page">
                <wp:posOffset>1782445</wp:posOffset>
              </wp:positionV>
              <wp:extent cx="1116000" cy="162000"/>
              <wp:effectExtent l="0" t="0" r="8255" b="9525"/>
              <wp:wrapNone/>
              <wp:docPr id="27" name="Tekstvak 2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1A56A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AANGETEKEND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14176" id="Tekstvak 27" o:spid="_x0000_s1027" type="#_x0000_t202" style="position:absolute;margin-left:59.55pt;margin-top:140.35pt;width:87.85pt;height:12.75pt;z-index:-251658236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" fillcolor="#ee9b33" stroked="f">
              <v:textbox inset="1mm,0,1mm,0">
                <w:txbxContent>
                  <w:p w14:paraId="1061A56A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AANGETEKEND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1" layoutInCell="1" allowOverlap="1" wp14:anchorId="2ABE9865" wp14:editId="6CE93773">
              <wp:simplePos x="0" y="0"/>
              <wp:positionH relativeFrom="margin">
                <wp:posOffset>0</wp:posOffset>
              </wp:positionH>
              <wp:positionV relativeFrom="page">
                <wp:posOffset>1602105</wp:posOffset>
              </wp:positionV>
              <wp:extent cx="1782000" cy="162000"/>
              <wp:effectExtent l="0" t="0" r="8890" b="9525"/>
              <wp:wrapNone/>
              <wp:docPr id="25" name="Tekstvak 2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FC8E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 xml:space="preserve">STRIKT 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E9865" id="Tekstvak 25" o:spid="_x0000_s1028" type="#_x0000_t202" style="position:absolute;margin-left:0;margin-top:126.15pt;width:140.3pt;height:12.75pt;z-index:-251658235;visibility:hidden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" fillcolor="#ee9b33" stroked="f">
              <v:textbox inset="1mm,0,1mm,0">
                <w:txbxContent>
                  <w:p w14:paraId="40AFC8E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 xml:space="preserve">STRIKT 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inline distT="0" distB="0" distL="0" distR="0" wp14:anchorId="4A013209" wp14:editId="51CB5577">
              <wp:extent cx="1224000" cy="162000"/>
              <wp:effectExtent l="0" t="0" r="0" b="0"/>
              <wp:docPr id="23" name="Tekstvak 2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9F59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A013209" id="Tekstvak 23" o:spid="_x0000_s1029" type="#_x0000_t202" style="width:96.4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" fillcolor="#ee9b33" stroked="f">
              <v:textbox inset="1mm,0,1mm,0">
                <w:txbxContent>
                  <w:p w14:paraId="5999F59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4A6A8D9" w14:textId="77777777" w:rsidR="0062228A" w:rsidRDefault="0062228A" w:rsidP="00F6213E">
    <w:pPr>
      <w:pStyle w:val="Body"/>
    </w:pPr>
  </w:p>
  <w:p w14:paraId="48A862B3" w14:textId="77777777" w:rsidR="0062228A" w:rsidRDefault="00F6213E">
    <w:pPr>
      <w:pStyle w:val="Koptekst"/>
    </w:pPr>
    <w:r w:rsidRPr="00B1437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54809A09" wp14:editId="64A22302">
          <wp:simplePos x="0" y="0"/>
          <wp:positionH relativeFrom="page">
            <wp:posOffset>6156960</wp:posOffset>
          </wp:positionH>
          <wp:positionV relativeFrom="page">
            <wp:posOffset>10225405</wp:posOffset>
          </wp:positionV>
          <wp:extent cx="1080000" cy="208800"/>
          <wp:effectExtent l="0" t="0" r="6350" b="1270"/>
          <wp:wrapNone/>
          <wp:docPr id="49" name="Afbeelding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.2pt;height:11.5pt" o:bullet="t">
        <v:imagedata r:id="rId1" o:title="Label VEG 150"/>
      </v:shape>
    </w:pict>
  </w:numPicBullet>
  <w:abstractNum w:abstractNumId="0" w15:restartNumberingAfterBreak="0">
    <w:nsid w:val="23DF4A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340F12"/>
    <w:multiLevelType w:val="hybridMultilevel"/>
    <w:tmpl w:val="5AA83790"/>
    <w:lvl w:ilvl="0" w:tplc="1504B296">
      <w:start w:val="1"/>
      <w:numFmt w:val="decimal"/>
      <w:pStyle w:val="Nummering"/>
      <w:lvlText w:val="%1."/>
      <w:lvlJc w:val="left"/>
      <w:pPr>
        <w:ind w:left="794" w:hanging="79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0ACE"/>
    <w:multiLevelType w:val="multilevel"/>
    <w:tmpl w:val="E8AA80DA"/>
    <w:lvl w:ilvl="0">
      <w:start w:val="1"/>
      <w:numFmt w:val="decimal"/>
      <w:pStyle w:val="Kop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3" w15:restartNumberingAfterBreak="0">
    <w:nsid w:val="5EAA68F6"/>
    <w:multiLevelType w:val="hybridMultilevel"/>
    <w:tmpl w:val="A35C8C40"/>
    <w:lvl w:ilvl="0" w:tplc="92DA556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3948">
    <w:abstractNumId w:val="3"/>
  </w:num>
  <w:num w:numId="2" w16cid:durableId="794981102">
    <w:abstractNumId w:val="1"/>
  </w:num>
  <w:num w:numId="3" w16cid:durableId="1389382275">
    <w:abstractNumId w:val="2"/>
  </w:num>
  <w:num w:numId="4" w16cid:durableId="731125647">
    <w:abstractNumId w:val="2"/>
  </w:num>
  <w:num w:numId="5" w16cid:durableId="7742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B6"/>
    <w:rsid w:val="00004467"/>
    <w:rsid w:val="000073D0"/>
    <w:rsid w:val="000169FD"/>
    <w:rsid w:val="00030E46"/>
    <w:rsid w:val="00052C47"/>
    <w:rsid w:val="0006171F"/>
    <w:rsid w:val="00071389"/>
    <w:rsid w:val="0007221F"/>
    <w:rsid w:val="00083543"/>
    <w:rsid w:val="00095764"/>
    <w:rsid w:val="000A11C5"/>
    <w:rsid w:val="000A5854"/>
    <w:rsid w:val="000A65A2"/>
    <w:rsid w:val="000A69CC"/>
    <w:rsid w:val="000B1373"/>
    <w:rsid w:val="000B7514"/>
    <w:rsid w:val="000C5405"/>
    <w:rsid w:val="0010308E"/>
    <w:rsid w:val="00105B6D"/>
    <w:rsid w:val="0011565E"/>
    <w:rsid w:val="00122C31"/>
    <w:rsid w:val="0012777B"/>
    <w:rsid w:val="00131D82"/>
    <w:rsid w:val="00141472"/>
    <w:rsid w:val="00141B9C"/>
    <w:rsid w:val="0015133A"/>
    <w:rsid w:val="00154B5C"/>
    <w:rsid w:val="00155D06"/>
    <w:rsid w:val="00157AA7"/>
    <w:rsid w:val="00161CCD"/>
    <w:rsid w:val="00163BEC"/>
    <w:rsid w:val="00176ED5"/>
    <w:rsid w:val="00182D4F"/>
    <w:rsid w:val="00184966"/>
    <w:rsid w:val="00191CC2"/>
    <w:rsid w:val="0019500A"/>
    <w:rsid w:val="001A289A"/>
    <w:rsid w:val="001A366D"/>
    <w:rsid w:val="001B1C52"/>
    <w:rsid w:val="001C2038"/>
    <w:rsid w:val="001C3507"/>
    <w:rsid w:val="001C35C6"/>
    <w:rsid w:val="001C4F30"/>
    <w:rsid w:val="001C6402"/>
    <w:rsid w:val="001C6E6F"/>
    <w:rsid w:val="001D1BF6"/>
    <w:rsid w:val="001D4F8B"/>
    <w:rsid w:val="001D4F8C"/>
    <w:rsid w:val="001D6840"/>
    <w:rsid w:val="001D7941"/>
    <w:rsid w:val="001E0423"/>
    <w:rsid w:val="001E0784"/>
    <w:rsid w:val="001E0E54"/>
    <w:rsid w:val="001E3F27"/>
    <w:rsid w:val="001E5002"/>
    <w:rsid w:val="0020720F"/>
    <w:rsid w:val="002179B6"/>
    <w:rsid w:val="00222CE8"/>
    <w:rsid w:val="00225991"/>
    <w:rsid w:val="002330EF"/>
    <w:rsid w:val="00246894"/>
    <w:rsid w:val="002474F7"/>
    <w:rsid w:val="00253B0E"/>
    <w:rsid w:val="002866C0"/>
    <w:rsid w:val="002955FC"/>
    <w:rsid w:val="00295E45"/>
    <w:rsid w:val="002A037F"/>
    <w:rsid w:val="002A3789"/>
    <w:rsid w:val="002A7EC9"/>
    <w:rsid w:val="002B34CB"/>
    <w:rsid w:val="002C4A93"/>
    <w:rsid w:val="002C60FC"/>
    <w:rsid w:val="002C7F8E"/>
    <w:rsid w:val="002D016D"/>
    <w:rsid w:val="002D153E"/>
    <w:rsid w:val="002D26F5"/>
    <w:rsid w:val="002E050F"/>
    <w:rsid w:val="002E183A"/>
    <w:rsid w:val="002F6EEA"/>
    <w:rsid w:val="003021E6"/>
    <w:rsid w:val="00302438"/>
    <w:rsid w:val="003046D6"/>
    <w:rsid w:val="00306C04"/>
    <w:rsid w:val="00314F97"/>
    <w:rsid w:val="00315AEC"/>
    <w:rsid w:val="0032631C"/>
    <w:rsid w:val="00334383"/>
    <w:rsid w:val="0034710C"/>
    <w:rsid w:val="00347799"/>
    <w:rsid w:val="00352CAA"/>
    <w:rsid w:val="00356320"/>
    <w:rsid w:val="003563A2"/>
    <w:rsid w:val="0037389D"/>
    <w:rsid w:val="00394FDE"/>
    <w:rsid w:val="003A1D87"/>
    <w:rsid w:val="003A6C9C"/>
    <w:rsid w:val="003B1C85"/>
    <w:rsid w:val="003B285E"/>
    <w:rsid w:val="003C1CD5"/>
    <w:rsid w:val="003C79AA"/>
    <w:rsid w:val="003D4E37"/>
    <w:rsid w:val="003E5EC8"/>
    <w:rsid w:val="003F39F2"/>
    <w:rsid w:val="003F5C97"/>
    <w:rsid w:val="003F6DC0"/>
    <w:rsid w:val="00425A36"/>
    <w:rsid w:val="00425EDF"/>
    <w:rsid w:val="004266A5"/>
    <w:rsid w:val="00437BFC"/>
    <w:rsid w:val="00442A40"/>
    <w:rsid w:val="00447B7F"/>
    <w:rsid w:val="00452EDE"/>
    <w:rsid w:val="00455C73"/>
    <w:rsid w:val="004611F0"/>
    <w:rsid w:val="00463137"/>
    <w:rsid w:val="004719FA"/>
    <w:rsid w:val="00473701"/>
    <w:rsid w:val="004777FE"/>
    <w:rsid w:val="00483C99"/>
    <w:rsid w:val="0049791B"/>
    <w:rsid w:val="004A3146"/>
    <w:rsid w:val="004A54A4"/>
    <w:rsid w:val="004B009C"/>
    <w:rsid w:val="004C3C9D"/>
    <w:rsid w:val="004C7A93"/>
    <w:rsid w:val="004D1ED4"/>
    <w:rsid w:val="004D2E53"/>
    <w:rsid w:val="004E006F"/>
    <w:rsid w:val="004F7EF7"/>
    <w:rsid w:val="00504D30"/>
    <w:rsid w:val="00513635"/>
    <w:rsid w:val="0051521D"/>
    <w:rsid w:val="005156E6"/>
    <w:rsid w:val="00526680"/>
    <w:rsid w:val="00526F63"/>
    <w:rsid w:val="00534E60"/>
    <w:rsid w:val="005470A1"/>
    <w:rsid w:val="00553059"/>
    <w:rsid w:val="00556C81"/>
    <w:rsid w:val="00573EB0"/>
    <w:rsid w:val="00594721"/>
    <w:rsid w:val="005966EE"/>
    <w:rsid w:val="005B281B"/>
    <w:rsid w:val="005B3D05"/>
    <w:rsid w:val="005B5CC6"/>
    <w:rsid w:val="005D0192"/>
    <w:rsid w:val="005D3F7C"/>
    <w:rsid w:val="005D622F"/>
    <w:rsid w:val="005D73CA"/>
    <w:rsid w:val="005E11C6"/>
    <w:rsid w:val="005E7DFE"/>
    <w:rsid w:val="005F43E2"/>
    <w:rsid w:val="006025B8"/>
    <w:rsid w:val="00602667"/>
    <w:rsid w:val="0061080A"/>
    <w:rsid w:val="0062228A"/>
    <w:rsid w:val="006226F6"/>
    <w:rsid w:val="00631D95"/>
    <w:rsid w:val="00635153"/>
    <w:rsid w:val="006378CD"/>
    <w:rsid w:val="00642C18"/>
    <w:rsid w:val="00643E50"/>
    <w:rsid w:val="00644CDA"/>
    <w:rsid w:val="006513BA"/>
    <w:rsid w:val="006540AE"/>
    <w:rsid w:val="00664903"/>
    <w:rsid w:val="006857E1"/>
    <w:rsid w:val="00685E68"/>
    <w:rsid w:val="00690900"/>
    <w:rsid w:val="006A5B00"/>
    <w:rsid w:val="006B1FE7"/>
    <w:rsid w:val="006B5B9B"/>
    <w:rsid w:val="006C386A"/>
    <w:rsid w:val="006C717A"/>
    <w:rsid w:val="006E0147"/>
    <w:rsid w:val="00703D25"/>
    <w:rsid w:val="00711BFA"/>
    <w:rsid w:val="00713AA5"/>
    <w:rsid w:val="007202C0"/>
    <w:rsid w:val="00722A74"/>
    <w:rsid w:val="00724884"/>
    <w:rsid w:val="00727CA3"/>
    <w:rsid w:val="00740A73"/>
    <w:rsid w:val="007602C3"/>
    <w:rsid w:val="007632E1"/>
    <w:rsid w:val="00772925"/>
    <w:rsid w:val="00781B59"/>
    <w:rsid w:val="00783EEE"/>
    <w:rsid w:val="00792374"/>
    <w:rsid w:val="00795BAE"/>
    <w:rsid w:val="007A34A6"/>
    <w:rsid w:val="007A3B12"/>
    <w:rsid w:val="007B4988"/>
    <w:rsid w:val="007D445A"/>
    <w:rsid w:val="007D6763"/>
    <w:rsid w:val="007E4307"/>
    <w:rsid w:val="007F5033"/>
    <w:rsid w:val="007F59B4"/>
    <w:rsid w:val="00803355"/>
    <w:rsid w:val="00815593"/>
    <w:rsid w:val="00824BB9"/>
    <w:rsid w:val="0082723A"/>
    <w:rsid w:val="00851E9E"/>
    <w:rsid w:val="008615C9"/>
    <w:rsid w:val="00863D99"/>
    <w:rsid w:val="00874118"/>
    <w:rsid w:val="00882EDC"/>
    <w:rsid w:val="008A0BE8"/>
    <w:rsid w:val="008A1CE7"/>
    <w:rsid w:val="008A24EC"/>
    <w:rsid w:val="008B0A67"/>
    <w:rsid w:val="008C373F"/>
    <w:rsid w:val="008D0E4D"/>
    <w:rsid w:val="008D6171"/>
    <w:rsid w:val="008F120A"/>
    <w:rsid w:val="00937EC9"/>
    <w:rsid w:val="009544AA"/>
    <w:rsid w:val="009829B5"/>
    <w:rsid w:val="00983FE4"/>
    <w:rsid w:val="0098451D"/>
    <w:rsid w:val="009B32FA"/>
    <w:rsid w:val="009B4ECE"/>
    <w:rsid w:val="009C600F"/>
    <w:rsid w:val="009C6E22"/>
    <w:rsid w:val="009D0798"/>
    <w:rsid w:val="009D7653"/>
    <w:rsid w:val="009E05DB"/>
    <w:rsid w:val="009E0DF2"/>
    <w:rsid w:val="009E50A0"/>
    <w:rsid w:val="009E6E9B"/>
    <w:rsid w:val="009F36A5"/>
    <w:rsid w:val="009F7693"/>
    <w:rsid w:val="00A0139B"/>
    <w:rsid w:val="00A03FC9"/>
    <w:rsid w:val="00A04A50"/>
    <w:rsid w:val="00A1364F"/>
    <w:rsid w:val="00A16415"/>
    <w:rsid w:val="00A24202"/>
    <w:rsid w:val="00A311F9"/>
    <w:rsid w:val="00A41ABF"/>
    <w:rsid w:val="00A41DB6"/>
    <w:rsid w:val="00A62ADA"/>
    <w:rsid w:val="00A657D4"/>
    <w:rsid w:val="00A7385F"/>
    <w:rsid w:val="00A83ADC"/>
    <w:rsid w:val="00AA336E"/>
    <w:rsid w:val="00AB4F9E"/>
    <w:rsid w:val="00AC2CE9"/>
    <w:rsid w:val="00AD232A"/>
    <w:rsid w:val="00AD40B3"/>
    <w:rsid w:val="00AE2D16"/>
    <w:rsid w:val="00AE446D"/>
    <w:rsid w:val="00AE49FA"/>
    <w:rsid w:val="00AE6753"/>
    <w:rsid w:val="00B01F59"/>
    <w:rsid w:val="00B1161D"/>
    <w:rsid w:val="00B13132"/>
    <w:rsid w:val="00B14FFD"/>
    <w:rsid w:val="00B15B51"/>
    <w:rsid w:val="00B15E22"/>
    <w:rsid w:val="00B25D3A"/>
    <w:rsid w:val="00B27C18"/>
    <w:rsid w:val="00B329E6"/>
    <w:rsid w:val="00B36493"/>
    <w:rsid w:val="00B42B50"/>
    <w:rsid w:val="00B43D3C"/>
    <w:rsid w:val="00B812F8"/>
    <w:rsid w:val="00B8743F"/>
    <w:rsid w:val="00B940DF"/>
    <w:rsid w:val="00B96ECA"/>
    <w:rsid w:val="00B97296"/>
    <w:rsid w:val="00BA7BEE"/>
    <w:rsid w:val="00BB0593"/>
    <w:rsid w:val="00BB096B"/>
    <w:rsid w:val="00BD6B83"/>
    <w:rsid w:val="00BE409E"/>
    <w:rsid w:val="00BE561B"/>
    <w:rsid w:val="00BF26B7"/>
    <w:rsid w:val="00C00822"/>
    <w:rsid w:val="00C01FD8"/>
    <w:rsid w:val="00C13F74"/>
    <w:rsid w:val="00C1526D"/>
    <w:rsid w:val="00C15D77"/>
    <w:rsid w:val="00C1677B"/>
    <w:rsid w:val="00C41FD5"/>
    <w:rsid w:val="00C54619"/>
    <w:rsid w:val="00C83D33"/>
    <w:rsid w:val="00C877ED"/>
    <w:rsid w:val="00C914F7"/>
    <w:rsid w:val="00CA008D"/>
    <w:rsid w:val="00CA4DD5"/>
    <w:rsid w:val="00CA7C5F"/>
    <w:rsid w:val="00CB218D"/>
    <w:rsid w:val="00CB5D86"/>
    <w:rsid w:val="00CC6198"/>
    <w:rsid w:val="00CD2ACA"/>
    <w:rsid w:val="00D17CB8"/>
    <w:rsid w:val="00D234A8"/>
    <w:rsid w:val="00D23806"/>
    <w:rsid w:val="00D27C03"/>
    <w:rsid w:val="00D3260B"/>
    <w:rsid w:val="00D51662"/>
    <w:rsid w:val="00D740B7"/>
    <w:rsid w:val="00D75A09"/>
    <w:rsid w:val="00D801C0"/>
    <w:rsid w:val="00D9141A"/>
    <w:rsid w:val="00DB77DC"/>
    <w:rsid w:val="00DC355E"/>
    <w:rsid w:val="00DC3F1F"/>
    <w:rsid w:val="00DD171A"/>
    <w:rsid w:val="00DF4AEF"/>
    <w:rsid w:val="00DF5270"/>
    <w:rsid w:val="00DF5715"/>
    <w:rsid w:val="00E21FFC"/>
    <w:rsid w:val="00E2416F"/>
    <w:rsid w:val="00E25EBC"/>
    <w:rsid w:val="00E441A9"/>
    <w:rsid w:val="00E44A81"/>
    <w:rsid w:val="00E47D1E"/>
    <w:rsid w:val="00E504A6"/>
    <w:rsid w:val="00E5710A"/>
    <w:rsid w:val="00E73358"/>
    <w:rsid w:val="00E7412D"/>
    <w:rsid w:val="00E777DB"/>
    <w:rsid w:val="00E86D8A"/>
    <w:rsid w:val="00E90390"/>
    <w:rsid w:val="00E92F6E"/>
    <w:rsid w:val="00E94A64"/>
    <w:rsid w:val="00EB6DE5"/>
    <w:rsid w:val="00ED1719"/>
    <w:rsid w:val="00ED1AC7"/>
    <w:rsid w:val="00EE3A87"/>
    <w:rsid w:val="00EE443B"/>
    <w:rsid w:val="00EF30D9"/>
    <w:rsid w:val="00EF3EC7"/>
    <w:rsid w:val="00F03569"/>
    <w:rsid w:val="00F03E98"/>
    <w:rsid w:val="00F121DA"/>
    <w:rsid w:val="00F16565"/>
    <w:rsid w:val="00F16636"/>
    <w:rsid w:val="00F21FE0"/>
    <w:rsid w:val="00F2721F"/>
    <w:rsid w:val="00F40017"/>
    <w:rsid w:val="00F519C1"/>
    <w:rsid w:val="00F61EE2"/>
    <w:rsid w:val="00F6213E"/>
    <w:rsid w:val="00F6798D"/>
    <w:rsid w:val="00F86573"/>
    <w:rsid w:val="00F92129"/>
    <w:rsid w:val="00F9346D"/>
    <w:rsid w:val="00F97E30"/>
    <w:rsid w:val="00FA3EB0"/>
    <w:rsid w:val="00FA4390"/>
    <w:rsid w:val="00FB1AFC"/>
    <w:rsid w:val="00FB512C"/>
    <w:rsid w:val="00FC39C1"/>
    <w:rsid w:val="00FC69CE"/>
    <w:rsid w:val="00FC73FC"/>
    <w:rsid w:val="00FD1890"/>
    <w:rsid w:val="00FD4EEB"/>
    <w:rsid w:val="00FD683B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CA6FCA3"/>
  <w15:chartTrackingRefBased/>
  <w15:docId w15:val="{5A92D952-5D71-49D7-9B0E-E8BBE88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rsid w:val="00F6213E"/>
    <w:rPr>
      <w:rFonts w:ascii="Calibri" w:hAnsi="Calibri"/>
      <w:sz w:val="20"/>
    </w:rPr>
  </w:style>
  <w:style w:type="paragraph" w:styleId="Kop1">
    <w:name w:val="heading 1"/>
    <w:basedOn w:val="Standaard"/>
    <w:next w:val="Body"/>
    <w:link w:val="Kop1Char"/>
    <w:uiPriority w:val="9"/>
    <w:qFormat/>
    <w:rsid w:val="00E5710A"/>
    <w:pPr>
      <w:keepNext/>
      <w:keepLines/>
      <w:pageBreakBefore/>
      <w:numPr>
        <w:numId w:val="4"/>
      </w:numPr>
      <w:spacing w:before="160" w:after="360" w:line="420" w:lineRule="exact"/>
      <w:outlineLvl w:val="0"/>
    </w:pPr>
    <w:rPr>
      <w:rFonts w:eastAsiaTheme="majorEastAsia" w:cstheme="majorBidi"/>
      <w:b/>
      <w:color w:val="231F20"/>
      <w:sz w:val="40"/>
      <w:szCs w:val="32"/>
    </w:rPr>
  </w:style>
  <w:style w:type="paragraph" w:styleId="Kop2">
    <w:name w:val="heading 2"/>
    <w:basedOn w:val="Standaard"/>
    <w:next w:val="Body"/>
    <w:link w:val="Kop2Char"/>
    <w:uiPriority w:val="9"/>
    <w:unhideWhenUsed/>
    <w:qFormat/>
    <w:rsid w:val="00E5710A"/>
    <w:pPr>
      <w:keepNext/>
      <w:keepLines/>
      <w:numPr>
        <w:ilvl w:val="1"/>
        <w:numId w:val="4"/>
      </w:numPr>
      <w:spacing w:before="40" w:after="120"/>
      <w:outlineLvl w:val="1"/>
    </w:pPr>
    <w:rPr>
      <w:rFonts w:eastAsiaTheme="majorEastAsia" w:cstheme="majorBidi"/>
      <w:b/>
      <w:color w:val="231F20"/>
      <w:szCs w:val="26"/>
    </w:rPr>
  </w:style>
  <w:style w:type="paragraph" w:styleId="Kop3">
    <w:name w:val="heading 3"/>
    <w:basedOn w:val="Standaard"/>
    <w:next w:val="Body"/>
    <w:link w:val="Kop3Char"/>
    <w:uiPriority w:val="9"/>
    <w:unhideWhenUsed/>
    <w:qFormat/>
    <w:rsid w:val="00E5710A"/>
    <w:pPr>
      <w:keepNext/>
      <w:keepLines/>
      <w:numPr>
        <w:ilvl w:val="2"/>
        <w:numId w:val="4"/>
      </w:numPr>
      <w:spacing w:before="40" w:after="120"/>
      <w:outlineLvl w:val="2"/>
    </w:pPr>
    <w:rPr>
      <w:rFonts w:eastAsiaTheme="majorEastAsia" w:cstheme="majorBidi"/>
      <w:b/>
      <w:color w:val="231F20"/>
      <w:szCs w:val="24"/>
    </w:rPr>
  </w:style>
  <w:style w:type="paragraph" w:styleId="Kop4">
    <w:name w:val="heading 4"/>
    <w:basedOn w:val="Standaard"/>
    <w:next w:val="Body"/>
    <w:link w:val="Kop4Char"/>
    <w:uiPriority w:val="9"/>
    <w:unhideWhenUsed/>
    <w:qFormat/>
    <w:rsid w:val="00E5710A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Kop5">
    <w:name w:val="heading 5"/>
    <w:aliases w:val="Subkop Platte Tekst"/>
    <w:basedOn w:val="Standaard"/>
    <w:next w:val="Standaard"/>
    <w:link w:val="Kop5Char"/>
    <w:autoRedefine/>
    <w:uiPriority w:val="9"/>
    <w:unhideWhenUsed/>
    <w:rsid w:val="004C3C9D"/>
    <w:pPr>
      <w:keepNext/>
      <w:keepLines/>
      <w:tabs>
        <w:tab w:val="left" w:pos="0"/>
        <w:tab w:val="right" w:leader="underscore" w:pos="2268"/>
      </w:tabs>
      <w:spacing w:before="40" w:after="0" w:line="240" w:lineRule="auto"/>
      <w:ind w:left="-3260" w:right="-1928"/>
      <w:outlineLvl w:val="4"/>
    </w:pPr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aliases w:val="Subkop Platte Tekst Char"/>
    <w:basedOn w:val="Standaardalinea-lettertype"/>
    <w:link w:val="Kop5"/>
    <w:uiPriority w:val="9"/>
    <w:rsid w:val="004C3C9D"/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paragraph" w:customStyle="1" w:styleId="ArsHeading">
    <w:name w:val="Ars Heading"/>
    <w:basedOn w:val="Standaard"/>
    <w:link w:val="ArsHeadingChar"/>
    <w:rsid w:val="006513BA"/>
    <w:pPr>
      <w:spacing w:after="0" w:line="410" w:lineRule="exact"/>
    </w:pPr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Intro">
    <w:name w:val="Ars Intro"/>
    <w:basedOn w:val="Standaard"/>
    <w:link w:val="ArsIntroChar"/>
    <w:rsid w:val="00425A36"/>
    <w:pPr>
      <w:spacing w:after="0" w:line="350" w:lineRule="exact"/>
    </w:pPr>
    <w:rPr>
      <w:rFonts w:ascii="ARS Maquette Pro" w:hAnsi="ARS Maquette Pro"/>
      <w:sz w:val="28"/>
    </w:rPr>
  </w:style>
  <w:style w:type="character" w:customStyle="1" w:styleId="ArsHeadingChar">
    <w:name w:val="Ars Heading Char"/>
    <w:basedOn w:val="Standaardalinea-lettertype"/>
    <w:link w:val="ArsHeading"/>
    <w:rsid w:val="006513BA"/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Streamer">
    <w:name w:val="Ars Streamer"/>
    <w:basedOn w:val="Standaard"/>
    <w:link w:val="ArsStreamerChar"/>
    <w:rsid w:val="00425A36"/>
    <w:pPr>
      <w:spacing w:after="0" w:line="300" w:lineRule="exact"/>
    </w:pPr>
    <w:rPr>
      <w:rFonts w:ascii="ARS Maquette Pro" w:hAnsi="ARS Maquette Pro"/>
      <w:sz w:val="24"/>
    </w:rPr>
  </w:style>
  <w:style w:type="character" w:customStyle="1" w:styleId="ArsIntroChar">
    <w:name w:val="Ars Intro Char"/>
    <w:basedOn w:val="Standaardalinea-lettertype"/>
    <w:link w:val="ArsIntro"/>
    <w:rsid w:val="00425A36"/>
    <w:rPr>
      <w:rFonts w:ascii="ARS Maquette Pro" w:hAnsi="ARS Maquette Pro"/>
      <w:sz w:val="28"/>
    </w:rPr>
  </w:style>
  <w:style w:type="paragraph" w:customStyle="1" w:styleId="ArsSubheading">
    <w:name w:val="Ars Subheading"/>
    <w:basedOn w:val="Standaard"/>
    <w:link w:val="ArsSubheadingChar"/>
    <w:rsid w:val="004266A5"/>
    <w:pPr>
      <w:spacing w:after="0" w:line="250" w:lineRule="exact"/>
    </w:pPr>
    <w:rPr>
      <w:rFonts w:ascii="ARS Maquette Pro" w:hAnsi="ARS Maquette Pro"/>
      <w:b/>
      <w:sz w:val="19"/>
    </w:rPr>
  </w:style>
  <w:style w:type="character" w:customStyle="1" w:styleId="ArsStreamerChar">
    <w:name w:val="Ars Streamer Char"/>
    <w:basedOn w:val="Standaardalinea-lettertype"/>
    <w:link w:val="ArsStreamer"/>
    <w:rsid w:val="00425A36"/>
    <w:rPr>
      <w:rFonts w:ascii="ARS Maquette Pro" w:hAnsi="ARS Maquette Pro"/>
      <w:sz w:val="24"/>
    </w:rPr>
  </w:style>
  <w:style w:type="paragraph" w:customStyle="1" w:styleId="ArsBody">
    <w:name w:val="Ars Body"/>
    <w:basedOn w:val="Standaard"/>
    <w:link w:val="ArsBodyChar"/>
    <w:rsid w:val="004266A5"/>
    <w:pPr>
      <w:spacing w:after="0" w:line="250" w:lineRule="exact"/>
    </w:pPr>
    <w:rPr>
      <w:rFonts w:ascii="ARS Maquette Pro" w:hAnsi="ARS Maquette Pro"/>
      <w:sz w:val="19"/>
    </w:rPr>
  </w:style>
  <w:style w:type="character" w:customStyle="1" w:styleId="ArsSubheadingChar">
    <w:name w:val="Ars Subheading Char"/>
    <w:basedOn w:val="Standaardalinea-lettertype"/>
    <w:link w:val="ArsSubheading"/>
    <w:rsid w:val="004266A5"/>
    <w:rPr>
      <w:rFonts w:ascii="ARS Maquette Pro" w:hAnsi="ARS Maquette Pro"/>
      <w:b/>
      <w:sz w:val="19"/>
    </w:rPr>
  </w:style>
  <w:style w:type="paragraph" w:customStyle="1" w:styleId="ArsBodySub">
    <w:name w:val="Ars Body Sub"/>
    <w:basedOn w:val="Standaard"/>
    <w:link w:val="ArsBodySubChar"/>
    <w:rsid w:val="004266A5"/>
    <w:pPr>
      <w:spacing w:after="0" w:line="240" w:lineRule="exact"/>
    </w:pPr>
    <w:rPr>
      <w:rFonts w:ascii="ARS Maquette Pro" w:hAnsi="ARS Maquette Pro"/>
      <w:sz w:val="16"/>
    </w:rPr>
  </w:style>
  <w:style w:type="character" w:customStyle="1" w:styleId="ArsBodyChar">
    <w:name w:val="Ars Body Char"/>
    <w:basedOn w:val="Standaardalinea-lettertype"/>
    <w:link w:val="ArsBody"/>
    <w:rsid w:val="004266A5"/>
    <w:rPr>
      <w:rFonts w:ascii="ARS Maquette Pro" w:hAnsi="ARS Maquette Pro"/>
      <w:sz w:val="19"/>
    </w:rPr>
  </w:style>
  <w:style w:type="paragraph" w:customStyle="1" w:styleId="ArsVoetnoot">
    <w:name w:val="Ars Voetnoot"/>
    <w:basedOn w:val="Standaard"/>
    <w:link w:val="ArsVoetnootChar"/>
    <w:rsid w:val="004266A5"/>
    <w:pPr>
      <w:spacing w:after="0" w:line="200" w:lineRule="exact"/>
    </w:pPr>
    <w:rPr>
      <w:rFonts w:ascii="ARS Maquette Pro" w:hAnsi="ARS Maquette Pro"/>
      <w:sz w:val="14"/>
    </w:rPr>
  </w:style>
  <w:style w:type="character" w:customStyle="1" w:styleId="ArsBodySubChar">
    <w:name w:val="Ars Body Sub Char"/>
    <w:basedOn w:val="Standaardalinea-lettertype"/>
    <w:link w:val="ArsBodySub"/>
    <w:rsid w:val="004266A5"/>
    <w:rPr>
      <w:rFonts w:ascii="ARS Maquette Pro" w:hAnsi="ARS Maquette Pro"/>
      <w:sz w:val="16"/>
    </w:rPr>
  </w:style>
  <w:style w:type="paragraph" w:customStyle="1" w:styleId="ArsVersienummer">
    <w:name w:val="Ars Versienummer"/>
    <w:basedOn w:val="Standaard"/>
    <w:link w:val="ArsVersienummerChar"/>
    <w:rsid w:val="004266A5"/>
    <w:pPr>
      <w:spacing w:after="0" w:line="150" w:lineRule="exact"/>
    </w:pPr>
    <w:rPr>
      <w:rFonts w:ascii="ARS Maquette Pro" w:hAnsi="ARS Maquette Pro"/>
      <w:sz w:val="12"/>
    </w:rPr>
  </w:style>
  <w:style w:type="character" w:customStyle="1" w:styleId="ArsVoetnootChar">
    <w:name w:val="Ars Voetnoot Char"/>
    <w:basedOn w:val="Standaardalinea-lettertype"/>
    <w:link w:val="ArsVoetnoot"/>
    <w:rsid w:val="004266A5"/>
    <w:rPr>
      <w:rFonts w:ascii="ARS Maquette Pro" w:hAnsi="ARS Maquette Pro"/>
      <w:sz w:val="14"/>
    </w:rPr>
  </w:style>
  <w:style w:type="paragraph" w:customStyle="1" w:styleId="Heading">
    <w:name w:val="Heading"/>
    <w:basedOn w:val="Standaard"/>
    <w:link w:val="HeadingChar"/>
    <w:uiPriority w:val="2"/>
    <w:qFormat/>
    <w:rsid w:val="00EB6DE5"/>
    <w:pPr>
      <w:spacing w:after="360" w:line="420" w:lineRule="exact"/>
      <w:outlineLvl w:val="0"/>
    </w:pPr>
    <w:rPr>
      <w:sz w:val="40"/>
    </w:rPr>
  </w:style>
  <w:style w:type="character" w:customStyle="1" w:styleId="ArsVersienummerChar">
    <w:name w:val="Ars Versienummer Char"/>
    <w:basedOn w:val="Standaardalinea-lettertype"/>
    <w:link w:val="ArsVersienummer"/>
    <w:rsid w:val="004266A5"/>
    <w:rPr>
      <w:rFonts w:ascii="ARS Maquette Pro" w:hAnsi="ARS Maquette Pro"/>
      <w:sz w:val="12"/>
    </w:rPr>
  </w:style>
  <w:style w:type="paragraph" w:customStyle="1" w:styleId="Intro">
    <w:name w:val="Intro"/>
    <w:basedOn w:val="Standaard"/>
    <w:link w:val="IntroChar"/>
    <w:uiPriority w:val="4"/>
    <w:rsid w:val="001D6840"/>
    <w:pPr>
      <w:spacing w:after="0" w:line="350" w:lineRule="exact"/>
    </w:pPr>
    <w:rPr>
      <w:sz w:val="30"/>
    </w:rPr>
  </w:style>
  <w:style w:type="character" w:customStyle="1" w:styleId="HeadingChar">
    <w:name w:val="Heading Char"/>
    <w:basedOn w:val="Standaardalinea-lettertype"/>
    <w:link w:val="Heading"/>
    <w:uiPriority w:val="2"/>
    <w:rsid w:val="00EB6DE5"/>
    <w:rPr>
      <w:rFonts w:ascii="Calibri" w:hAnsi="Calibri"/>
      <w:sz w:val="40"/>
    </w:rPr>
  </w:style>
  <w:style w:type="paragraph" w:customStyle="1" w:styleId="Subheading">
    <w:name w:val="Subheading"/>
    <w:basedOn w:val="Standaard"/>
    <w:link w:val="SubheadingChar"/>
    <w:uiPriority w:val="3"/>
    <w:qFormat/>
    <w:rsid w:val="00F6213E"/>
    <w:pPr>
      <w:spacing w:after="0" w:line="400" w:lineRule="exact"/>
    </w:pPr>
    <w:rPr>
      <w:sz w:val="40"/>
    </w:rPr>
  </w:style>
  <w:style w:type="character" w:customStyle="1" w:styleId="IntroChar">
    <w:name w:val="Intro Char"/>
    <w:basedOn w:val="Standaardalinea-lettertype"/>
    <w:link w:val="Intro"/>
    <w:uiPriority w:val="4"/>
    <w:rsid w:val="00553059"/>
    <w:rPr>
      <w:rFonts w:ascii="Arial" w:hAnsi="Arial"/>
      <w:sz w:val="30"/>
    </w:rPr>
  </w:style>
  <w:style w:type="paragraph" w:customStyle="1" w:styleId="Body">
    <w:name w:val="Body"/>
    <w:aliases w:val="Broodtekst"/>
    <w:basedOn w:val="Standaard"/>
    <w:link w:val="BodyChar"/>
    <w:qFormat/>
    <w:rsid w:val="00E777DB"/>
    <w:pPr>
      <w:spacing w:after="0" w:line="240" w:lineRule="exact"/>
    </w:pPr>
    <w:rPr>
      <w:sz w:val="22"/>
    </w:rPr>
  </w:style>
  <w:style w:type="character" w:customStyle="1" w:styleId="SubheadingChar">
    <w:name w:val="Subheading Char"/>
    <w:basedOn w:val="Standaardalinea-lettertype"/>
    <w:link w:val="Subheading"/>
    <w:uiPriority w:val="3"/>
    <w:rsid w:val="00F6213E"/>
    <w:rPr>
      <w:rFonts w:ascii="Calibri" w:hAnsi="Calibri"/>
      <w:sz w:val="40"/>
    </w:rPr>
  </w:style>
  <w:style w:type="paragraph" w:customStyle="1" w:styleId="BodySub">
    <w:name w:val="Body Sub"/>
    <w:aliases w:val="Subtekst"/>
    <w:basedOn w:val="Standaard"/>
    <w:link w:val="BodySubChar"/>
    <w:uiPriority w:val="1"/>
    <w:qFormat/>
    <w:rsid w:val="009E6E9B"/>
    <w:pPr>
      <w:spacing w:after="0" w:line="240" w:lineRule="exact"/>
    </w:pPr>
    <w:rPr>
      <w:sz w:val="17"/>
    </w:rPr>
  </w:style>
  <w:style w:type="character" w:customStyle="1" w:styleId="BodyChar">
    <w:name w:val="Body Char"/>
    <w:aliases w:val="Broodtekst Char"/>
    <w:basedOn w:val="Standaardalinea-lettertype"/>
    <w:link w:val="Body"/>
    <w:rsid w:val="00E777DB"/>
    <w:rPr>
      <w:rFonts w:ascii="Calibri" w:hAnsi="Calibri"/>
    </w:rPr>
  </w:style>
  <w:style w:type="paragraph" w:customStyle="1" w:styleId="Voetnoot">
    <w:name w:val="Voetnoot"/>
    <w:basedOn w:val="Standaard"/>
    <w:link w:val="VoetnootChar"/>
    <w:uiPriority w:val="5"/>
    <w:rsid w:val="009E6E9B"/>
    <w:pPr>
      <w:spacing w:after="0" w:line="220" w:lineRule="exact"/>
    </w:pPr>
    <w:rPr>
      <w:sz w:val="15"/>
    </w:rPr>
  </w:style>
  <w:style w:type="character" w:customStyle="1" w:styleId="BodySubChar">
    <w:name w:val="Body Sub Char"/>
    <w:aliases w:val="Subtekst Char"/>
    <w:basedOn w:val="Standaardalinea-lettertype"/>
    <w:link w:val="BodySub"/>
    <w:uiPriority w:val="1"/>
    <w:rsid w:val="00553059"/>
    <w:rPr>
      <w:rFonts w:ascii="Arial" w:hAnsi="Arial"/>
      <w:sz w:val="17"/>
    </w:rPr>
  </w:style>
  <w:style w:type="paragraph" w:customStyle="1" w:styleId="Versienummer">
    <w:name w:val="Versienummer"/>
    <w:basedOn w:val="Standaard"/>
    <w:link w:val="VersienummerChar"/>
    <w:uiPriority w:val="6"/>
    <w:rsid w:val="00553059"/>
    <w:pPr>
      <w:spacing w:after="0" w:line="160" w:lineRule="exact"/>
    </w:pPr>
    <w:rPr>
      <w:sz w:val="12"/>
    </w:rPr>
  </w:style>
  <w:style w:type="character" w:customStyle="1" w:styleId="VoetnootChar">
    <w:name w:val="Voetnoot Char"/>
    <w:basedOn w:val="Standaardalinea-lettertype"/>
    <w:link w:val="Voetnoot"/>
    <w:uiPriority w:val="5"/>
    <w:rsid w:val="00553059"/>
    <w:rPr>
      <w:rFonts w:ascii="Arial" w:hAnsi="Arial"/>
      <w:sz w:val="15"/>
    </w:rPr>
  </w:style>
  <w:style w:type="character" w:customStyle="1" w:styleId="VersienummerChar">
    <w:name w:val="Versienummer Char"/>
    <w:basedOn w:val="Standaardalinea-lettertype"/>
    <w:link w:val="Versienummer"/>
    <w:uiPriority w:val="6"/>
    <w:rsid w:val="00553059"/>
    <w:rPr>
      <w:rFonts w:ascii="Arial" w:hAnsi="Arial"/>
      <w:sz w:val="12"/>
    </w:rPr>
  </w:style>
  <w:style w:type="paragraph" w:styleId="Koptekst">
    <w:name w:val="header"/>
    <w:basedOn w:val="Standaard"/>
    <w:link w:val="Kop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7E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7ED"/>
    <w:rPr>
      <w:rFonts w:ascii="Arial" w:hAnsi="Arial"/>
    </w:rPr>
  </w:style>
  <w:style w:type="table" w:styleId="Tabelraster">
    <w:name w:val="Table Grid"/>
    <w:basedOn w:val="Standaardtabel"/>
    <w:uiPriority w:val="59"/>
    <w:rsid w:val="008A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">
    <w:name w:val="Nummering"/>
    <w:basedOn w:val="Body"/>
    <w:link w:val="NummeringChar"/>
    <w:uiPriority w:val="99"/>
    <w:qFormat/>
    <w:rsid w:val="001C6402"/>
    <w:pPr>
      <w:numPr>
        <w:numId w:val="2"/>
      </w:numPr>
    </w:pPr>
  </w:style>
  <w:style w:type="character" w:customStyle="1" w:styleId="NummeringChar">
    <w:name w:val="Nummering Char"/>
    <w:basedOn w:val="BodyChar"/>
    <w:link w:val="Nummering"/>
    <w:uiPriority w:val="99"/>
    <w:rsid w:val="001C6402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5710A"/>
    <w:rPr>
      <w:rFonts w:ascii="Calibri" w:eastAsiaTheme="majorEastAsia" w:hAnsi="Calibri" w:cstheme="majorBidi"/>
      <w:b/>
      <w:color w:val="231F20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710A"/>
    <w:rPr>
      <w:rFonts w:ascii="Calibri" w:eastAsiaTheme="majorEastAsia" w:hAnsi="Calibri" w:cstheme="majorBidi"/>
      <w:b/>
      <w:color w:val="231F20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5710A"/>
    <w:rPr>
      <w:rFonts w:ascii="Calibri" w:eastAsiaTheme="majorEastAsia" w:hAnsi="Calibri" w:cstheme="majorBidi"/>
      <w:b/>
      <w:color w:val="231F20"/>
      <w:sz w:val="2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A7BEE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E0E54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uiPriority w:val="39"/>
    <w:unhideWhenUsed/>
    <w:rsid w:val="009D0798"/>
    <w:pPr>
      <w:spacing w:before="240" w:after="0"/>
      <w:ind w:left="737" w:hanging="737"/>
    </w:pPr>
    <w:rPr>
      <w:b/>
    </w:rPr>
  </w:style>
  <w:style w:type="paragraph" w:styleId="Inhopg2">
    <w:name w:val="toc 2"/>
    <w:basedOn w:val="Standaard"/>
    <w:next w:val="Standaard"/>
    <w:uiPriority w:val="39"/>
    <w:unhideWhenUsed/>
    <w:rsid w:val="009D0798"/>
    <w:pPr>
      <w:spacing w:before="80" w:after="0" w:line="240" w:lineRule="exact"/>
      <w:ind w:left="737" w:hanging="737"/>
    </w:pPr>
  </w:style>
  <w:style w:type="paragraph" w:styleId="Inhopg3">
    <w:name w:val="toc 3"/>
    <w:basedOn w:val="Standaard"/>
    <w:next w:val="Standaard"/>
    <w:uiPriority w:val="39"/>
    <w:unhideWhenUsed/>
    <w:rsid w:val="009D0798"/>
    <w:pPr>
      <w:spacing w:after="0" w:line="220" w:lineRule="exact"/>
      <w:ind w:left="737" w:hanging="737"/>
    </w:pPr>
    <w:rPr>
      <w:sz w:val="18"/>
    </w:rPr>
  </w:style>
  <w:style w:type="paragraph" w:customStyle="1" w:styleId="Klein">
    <w:name w:val="Klein"/>
    <w:basedOn w:val="Standaard"/>
    <w:link w:val="KleinChar"/>
    <w:uiPriority w:val="99"/>
    <w:qFormat/>
    <w:rsid w:val="00B14FFD"/>
    <w:pPr>
      <w:spacing w:after="240" w:line="170" w:lineRule="exact"/>
    </w:pPr>
    <w:rPr>
      <w:sz w:val="14"/>
    </w:rPr>
  </w:style>
  <w:style w:type="paragraph" w:customStyle="1" w:styleId="Kleinkopje">
    <w:name w:val="Klein kopje"/>
    <w:basedOn w:val="Klein"/>
    <w:link w:val="KleinkopjeChar"/>
    <w:uiPriority w:val="99"/>
    <w:qFormat/>
    <w:rsid w:val="00F2721F"/>
    <w:rPr>
      <w:smallCaps/>
    </w:rPr>
  </w:style>
  <w:style w:type="character" w:customStyle="1" w:styleId="KleinChar">
    <w:name w:val="Klein Char"/>
    <w:basedOn w:val="Standaardalinea-lettertype"/>
    <w:link w:val="Klein"/>
    <w:uiPriority w:val="99"/>
    <w:rsid w:val="00B14FFD"/>
    <w:rPr>
      <w:rFonts w:ascii="Calibri" w:hAnsi="Calibri"/>
      <w:sz w:val="14"/>
    </w:rPr>
  </w:style>
  <w:style w:type="character" w:customStyle="1" w:styleId="KleinkopjeChar">
    <w:name w:val="Klein kopje Char"/>
    <w:basedOn w:val="KleinChar"/>
    <w:link w:val="Kleinkopje"/>
    <w:uiPriority w:val="99"/>
    <w:rsid w:val="00F2721F"/>
    <w:rPr>
      <w:rFonts w:ascii="Calibri" w:hAnsi="Calibri"/>
      <w:smallCaps/>
      <w:sz w:val="14"/>
    </w:rPr>
  </w:style>
  <w:style w:type="character" w:customStyle="1" w:styleId="Kop4Char">
    <w:name w:val="Kop 4 Char"/>
    <w:basedOn w:val="Standaardalinea-lettertype"/>
    <w:link w:val="Kop4"/>
    <w:uiPriority w:val="9"/>
    <w:rsid w:val="00E5710A"/>
    <w:rPr>
      <w:rFonts w:ascii="Calibri" w:eastAsiaTheme="majorEastAsia" w:hAnsi="Calibri" w:cstheme="majorBidi"/>
      <w:b/>
      <w:iCs/>
      <w:sz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9D0798"/>
    <w:pPr>
      <w:tabs>
        <w:tab w:val="right" w:pos="9514"/>
      </w:tabs>
      <w:spacing w:after="0" w:line="200" w:lineRule="exact"/>
      <w:ind w:left="737" w:hanging="737"/>
    </w:pPr>
    <w:rPr>
      <w:sz w:val="16"/>
    </w:rPr>
  </w:style>
  <w:style w:type="character" w:customStyle="1" w:styleId="Stijl1">
    <w:name w:val="Stijl1"/>
    <w:basedOn w:val="Standaardalinea-lettertype"/>
    <w:uiPriority w:val="1"/>
    <w:rsid w:val="004D2E53"/>
    <w:rPr>
      <w:rFonts w:ascii="Calibri" w:hAnsi="Calibri"/>
      <w:color w:val="00AEE1" w:themeColor="accen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andis\Sjablonen\Vrij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4C989984AC4807A7BF5DC4C13B9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4246FC-021D-4601-8CDB-34B5B64DB6FC}"/>
      </w:docPartPr>
      <w:docPartBody>
        <w:p w:rsidR="004479CC" w:rsidRDefault="00211C76" w:rsidP="00211C76">
          <w:pPr>
            <w:pStyle w:val="C44C989984AC4807A7BF5DC4C13B90B91"/>
          </w:pPr>
          <w:r w:rsidRPr="00F2686C">
            <w:rPr>
              <w:rStyle w:val="Tekstvantijdelijkeaanduiding"/>
            </w:rPr>
            <w:t>[Bedrijf</w:t>
          </w:r>
          <w:r>
            <w:rPr>
              <w:rStyle w:val="Tekstvantijdelijkeaanduiding"/>
            </w:rPr>
            <w:t>snaam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59CA59FFFB547E1975AFF20FA8F3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17601-98F8-49C3-85FC-50CEE45B405F}"/>
      </w:docPartPr>
      <w:docPartBody>
        <w:p w:rsidR="004479CC" w:rsidRDefault="00044E45" w:rsidP="00044E45">
          <w:pPr>
            <w:pStyle w:val="059CA59FFFB547E1975AFF20FA8F3554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Plaats]</w:t>
          </w:r>
        </w:p>
      </w:docPartBody>
    </w:docPart>
    <w:docPart>
      <w:docPartPr>
        <w:name w:val="B8DB803C8D7A4500A12288C9E6DBA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3AD94-0A03-4E7B-97D2-1F103DB91467}"/>
      </w:docPartPr>
      <w:docPartBody>
        <w:p w:rsidR="004479CC" w:rsidRDefault="00211C76" w:rsidP="00211C76">
          <w:pPr>
            <w:pStyle w:val="B8DB803C8D7A4500A12288C9E6DBA259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D29A2CEC10F24365AEF105D6B351F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D5662-A267-4512-BEF0-4E28B8386545}"/>
      </w:docPartPr>
      <w:docPartBody>
        <w:p w:rsidR="004479CC" w:rsidRDefault="00044E45" w:rsidP="00044E45">
          <w:pPr>
            <w:pStyle w:val="D29A2CEC10F24365AEF105D6B351F904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FF575A1F2347E39F5051ED69321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4C0E6-346C-4787-B6DB-8B92BE42C099}"/>
      </w:docPartPr>
      <w:docPartBody>
        <w:p w:rsidR="004479CC" w:rsidRDefault="00211C76" w:rsidP="00211C76">
          <w:pPr>
            <w:pStyle w:val="FEFF575A1F2347E39F5051ED693219CF1"/>
          </w:pPr>
          <w:r w:rsidRPr="00F2686C">
            <w:rPr>
              <w:rStyle w:val="Tekstvantijdelijkeaanduiding"/>
            </w:rPr>
            <w:t>[</w:t>
          </w:r>
          <w:r w:rsidRPr="00602667"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D4C55DFF9F5407EAECFDE0EE23F71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8F6A3-642B-4ECF-8BE3-AEEE9EA0177C}"/>
      </w:docPartPr>
      <w:docPartBody>
        <w:p w:rsidR="004479CC" w:rsidRDefault="00211C76" w:rsidP="00211C76">
          <w:pPr>
            <w:pStyle w:val="0D4C55DFF9F5407EAECFDE0EE23F710F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Functie 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92F7C3F5E80247159E5E6F58513D9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5B700-AF8A-4818-B3BB-C73646C0B6BF}"/>
      </w:docPartPr>
      <w:docPartBody>
        <w:p w:rsidR="004479CC" w:rsidRDefault="00044E45" w:rsidP="00044E45">
          <w:pPr>
            <w:pStyle w:val="92F7C3F5E80247159E5E6F58513D9310"/>
          </w:pPr>
          <w:r w:rsidRPr="0032631C">
            <w:rPr>
              <w:color w:val="FF0000"/>
            </w:rPr>
            <w:t xml:space="preserve"> - </w:t>
          </w:r>
          <w:r w:rsidRPr="0032631C">
            <w:rPr>
              <w:rStyle w:val="Tekstvantijdelijkeaanduiding"/>
              <w:color w:val="FF0000"/>
            </w:rPr>
            <w:t xml:space="preserve">maak hier je arbodienstkeuze - </w:t>
          </w:r>
        </w:p>
      </w:docPartBody>
    </w:docPart>
    <w:docPart>
      <w:docPartPr>
        <w:name w:val="97F29581A8A84C5599CE84A55B925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B4F57-BADC-4540-B26D-B7A4A6A5BDC4}"/>
      </w:docPartPr>
      <w:docPartBody>
        <w:p w:rsidR="004479CC" w:rsidRDefault="00211C76" w:rsidP="00211C76">
          <w:pPr>
            <w:pStyle w:val="97F29581A8A84C5599CE84A55B9255C7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Klik hier voor mailadres arbodienst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5C4C3EC6040C45B7AE479FBCEC03E5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9C308-3BDB-42E4-A01D-256F186142BE}"/>
      </w:docPartPr>
      <w:docPartBody>
        <w:p w:rsidR="001D2F83" w:rsidRDefault="001D2F83" w:rsidP="001D2F83">
          <w:pPr>
            <w:pStyle w:val="5C4C3EC6040C45B7AE479FBCEC03E597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ECDB0358154E1EAF67BD716B06C6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97168A-047C-48BA-AC1B-AA63537B4FC7}"/>
      </w:docPartPr>
      <w:docPartBody>
        <w:p w:rsidR="001D2F83" w:rsidRDefault="00211C76" w:rsidP="00211C76">
          <w:pPr>
            <w:pStyle w:val="75ECDB0358154E1EAF67BD716B06C60E1"/>
          </w:pPr>
          <w:r w:rsidRPr="00F2686C">
            <w:rPr>
              <w:rStyle w:val="Tekstvantijdelijkeaanduiding"/>
            </w:rPr>
            <w:t>[Bedrijf</w:t>
          </w:r>
          <w:r>
            <w:rPr>
              <w:rStyle w:val="Tekstvantijdelijkeaanduiding"/>
            </w:rPr>
            <w:t>snaam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8F7544E5CC7C4FA98AD5BE5DABA7B8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06DEB-8529-489E-BF16-1E823327947D}"/>
      </w:docPartPr>
      <w:docPartBody>
        <w:p w:rsidR="001D2F83" w:rsidRDefault="00211C76" w:rsidP="00211C76">
          <w:pPr>
            <w:pStyle w:val="8F7544E5CC7C4FA98AD5BE5DABA7B8C7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Adres]</w:t>
          </w:r>
        </w:p>
      </w:docPartBody>
    </w:docPart>
    <w:docPart>
      <w:docPartPr>
        <w:name w:val="A04765AEA9A54265BF7EED2EA7B62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E893B-67D6-4410-9068-BD51F6C1AC87}"/>
      </w:docPartPr>
      <w:docPartBody>
        <w:p w:rsidR="001D2F83" w:rsidRDefault="00211C76" w:rsidP="00211C76">
          <w:pPr>
            <w:pStyle w:val="A04765AEA9A54265BF7EED2EA7B62958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Postcode]</w:t>
          </w:r>
        </w:p>
      </w:docPartBody>
    </w:docPart>
    <w:docPart>
      <w:docPartPr>
        <w:name w:val="9D1515726AF941AC8C72BD5BB799D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E0E1-65AC-4FAD-8BA3-00323643AC19}"/>
      </w:docPartPr>
      <w:docPartBody>
        <w:p w:rsidR="001D2F83" w:rsidRDefault="00211C76" w:rsidP="00211C76">
          <w:pPr>
            <w:pStyle w:val="9D1515726AF941AC8C72BD5BB799D12D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6A2251F521974F748A997401BDAE0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10317-970F-4A25-9E84-EDF8CA6CD356}"/>
      </w:docPartPr>
      <w:docPartBody>
        <w:p w:rsidR="001D2F83" w:rsidRDefault="001D2F83" w:rsidP="001D2F83">
          <w:pPr>
            <w:pStyle w:val="6A2251F521974F748A997401BDAE0AFA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Contactpersoon]</w:t>
          </w:r>
        </w:p>
      </w:docPartBody>
    </w:docPart>
    <w:docPart>
      <w:docPartPr>
        <w:name w:val="FD6CDB4A99FF4E92AF98FEAA8B447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EC7A1-6EC2-412C-B928-7DD965B10463}"/>
      </w:docPartPr>
      <w:docPartBody>
        <w:p w:rsidR="001D2F83" w:rsidRDefault="00211C76" w:rsidP="00211C76">
          <w:pPr>
            <w:pStyle w:val="FD6CDB4A99FF4E92AF98FEAA8B447288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ED2FBCA039FD41A3A5668E690EF869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68B34-48E8-480A-8D13-ACBF939BAB0C}"/>
      </w:docPartPr>
      <w:docPartBody>
        <w:p w:rsidR="001D2F83" w:rsidRDefault="00211C76" w:rsidP="00211C76">
          <w:pPr>
            <w:pStyle w:val="ED2FBCA039FD41A3A5668E690EF8692F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Telefoon]</w:t>
          </w:r>
        </w:p>
      </w:docPartBody>
    </w:docPart>
    <w:docPart>
      <w:docPartPr>
        <w:name w:val="563268F6F24D4503B4100AB5D63CC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73868B-D825-4614-AD06-58BEA5FC5536}"/>
      </w:docPartPr>
      <w:docPartBody>
        <w:p w:rsidR="001D2F83" w:rsidRDefault="00211C76" w:rsidP="00211C76">
          <w:pPr>
            <w:pStyle w:val="563268F6F24D4503B4100AB5D63CCB83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Emailadres]</w:t>
          </w:r>
        </w:p>
      </w:docPartBody>
    </w:docPart>
    <w:docPart>
      <w:docPartPr>
        <w:name w:val="FB4EEA254DB4474CA5BEF1B59DDB8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C78B2-668B-4444-BF8C-93A4D784BB2D}"/>
      </w:docPartPr>
      <w:docPartBody>
        <w:p w:rsidR="001D2F83" w:rsidRDefault="00211C76" w:rsidP="00211C76">
          <w:pPr>
            <w:pStyle w:val="FB4EEA254DB4474CA5BEF1B59DDB81871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Nummer APG]</w:t>
          </w:r>
        </w:p>
      </w:docPartBody>
    </w:docPart>
    <w:docPart>
      <w:docPartPr>
        <w:name w:val="4913058ABAA64D7B866D048350066D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6B4203-DD23-4D2D-A310-14E2198A06CA}"/>
      </w:docPartPr>
      <w:docPartBody>
        <w:p w:rsidR="00211C76" w:rsidRDefault="00211C76" w:rsidP="00211C76">
          <w:pPr>
            <w:pStyle w:val="4913058ABAA64D7B866D048350066D65"/>
          </w:pPr>
          <w:r w:rsidRPr="001D5DD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BE12B8C38C0406B85758E6A16B5D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3EEF39-C038-4D47-81CC-873F33EFBBBD}"/>
      </w:docPartPr>
      <w:docPartBody>
        <w:p w:rsidR="00211C76" w:rsidRDefault="00211C76" w:rsidP="00211C76">
          <w:pPr>
            <w:pStyle w:val="DBE12B8C38C0406B85758E6A16B5DC9B"/>
          </w:pPr>
          <w:r w:rsidRPr="001D5DD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C58"/>
    <w:multiLevelType w:val="multilevel"/>
    <w:tmpl w:val="26A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5F1801"/>
    <w:multiLevelType w:val="multilevel"/>
    <w:tmpl w:val="1172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1244609">
    <w:abstractNumId w:val="1"/>
  </w:num>
  <w:num w:numId="2" w16cid:durableId="208000848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C"/>
    <w:rsid w:val="000073D0"/>
    <w:rsid w:val="00044E45"/>
    <w:rsid w:val="00124C72"/>
    <w:rsid w:val="001D2F83"/>
    <w:rsid w:val="00211C76"/>
    <w:rsid w:val="0022206C"/>
    <w:rsid w:val="004454DB"/>
    <w:rsid w:val="004479CC"/>
    <w:rsid w:val="006D2C14"/>
    <w:rsid w:val="008444CA"/>
    <w:rsid w:val="00985265"/>
    <w:rsid w:val="00AC08B0"/>
    <w:rsid w:val="00F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1C76"/>
    <w:rPr>
      <w:color w:val="808080"/>
    </w:rPr>
  </w:style>
  <w:style w:type="paragraph" w:customStyle="1" w:styleId="059CA59FFFB547E1975AFF20FA8F3554">
    <w:name w:val="059CA59FFFB547E1975AFF20FA8F3554"/>
    <w:rsid w:val="00044E45"/>
  </w:style>
  <w:style w:type="paragraph" w:customStyle="1" w:styleId="D29A2CEC10F24365AEF105D6B351F904">
    <w:name w:val="D29A2CEC10F24365AEF105D6B351F904"/>
    <w:rsid w:val="00044E45"/>
  </w:style>
  <w:style w:type="paragraph" w:customStyle="1" w:styleId="92F7C3F5E80247159E5E6F58513D9310">
    <w:name w:val="92F7C3F5E80247159E5E6F58513D9310"/>
    <w:rsid w:val="00044E45"/>
  </w:style>
  <w:style w:type="paragraph" w:customStyle="1" w:styleId="5C4C3EC6040C45B7AE479FBCEC03E597">
    <w:name w:val="5C4C3EC6040C45B7AE479FBCEC03E597"/>
    <w:rsid w:val="001D2F83"/>
    <w:rPr>
      <w:kern w:val="2"/>
      <w14:ligatures w14:val="standardContextual"/>
    </w:rPr>
  </w:style>
  <w:style w:type="paragraph" w:customStyle="1" w:styleId="6A2251F521974F748A997401BDAE0AFA">
    <w:name w:val="6A2251F521974F748A997401BDAE0AFA"/>
    <w:rsid w:val="001D2F83"/>
    <w:rPr>
      <w:kern w:val="2"/>
      <w14:ligatures w14:val="standardContextual"/>
    </w:rPr>
  </w:style>
  <w:style w:type="paragraph" w:customStyle="1" w:styleId="4913058ABAA64D7B866D048350066D65">
    <w:name w:val="4913058ABAA64D7B866D048350066D65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75ECDB0358154E1EAF67BD716B06C60E1">
    <w:name w:val="75ECDB0358154E1EAF67BD716B06C60E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8F7544E5CC7C4FA98AD5BE5DABA7B8C71">
    <w:name w:val="8F7544E5CC7C4FA98AD5BE5DABA7B8C7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A04765AEA9A54265BF7EED2EA7B629581">
    <w:name w:val="A04765AEA9A54265BF7EED2EA7B62958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D1515726AF941AC8C72BD5BB799D12D1">
    <w:name w:val="9D1515726AF941AC8C72BD5BB799D12D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D6CDB4A99FF4E92AF98FEAA8B4472881">
    <w:name w:val="FD6CDB4A99FF4E92AF98FEAA8B447288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D2FBCA039FD41A3A5668E690EF8692F1">
    <w:name w:val="ED2FBCA039FD41A3A5668E690EF8692F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3268F6F24D4503B4100AB5D63CCB831">
    <w:name w:val="563268F6F24D4503B4100AB5D63CCB83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B4EEA254DB4474CA5BEF1B59DDB81871">
    <w:name w:val="FB4EEA254DB4474CA5BEF1B59DDB8187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C44C989984AC4807A7BF5DC4C13B90B91">
    <w:name w:val="C44C989984AC4807A7BF5DC4C13B90B91"/>
    <w:rsid w:val="00211C76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1">
    <w:name w:val="B8DB803C8D7A4500A12288C9E6DBA259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1">
    <w:name w:val="FEFF575A1F2347E39F5051ED693219CF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DBE12B8C38C0406B85758E6A16B5DC9B">
    <w:name w:val="DBE12B8C38C0406B85758E6A16B5DC9B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1">
    <w:name w:val="0D4C55DFF9F5407EAECFDE0EE23F710F1"/>
    <w:rsid w:val="00211C76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7F29581A8A84C5599CE84A55B9255C71">
    <w:name w:val="97F29581A8A84C5599CE84A55B9255C71"/>
    <w:rsid w:val="00211C76"/>
    <w:pPr>
      <w:spacing w:after="0" w:line="240" w:lineRule="exact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olandis">
  <a:themeElements>
    <a:clrScheme name="Voland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CEEF"/>
      </a:accent1>
      <a:accent2>
        <a:srgbClr val="00AEE1"/>
      </a:accent2>
      <a:accent3>
        <a:srgbClr val="2D529B"/>
      </a:accent3>
      <a:accent4>
        <a:srgbClr val="39286E"/>
      </a:accent4>
      <a:accent5>
        <a:srgbClr val="4D265A"/>
      </a:accent5>
      <a:accent6>
        <a:srgbClr val="4D260A"/>
      </a:accent6>
      <a:hlink>
        <a:srgbClr val="0000FF"/>
      </a:hlink>
      <a:folHlink>
        <a:srgbClr val="800080"/>
      </a:folHlink>
    </a:clrScheme>
    <a:fontScheme name="Volandi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9f952-b386-42cc-aa22-dd2225fa016e">
      <Terms xmlns="http://schemas.microsoft.com/office/infopath/2007/PartnerControls"/>
    </lcf76f155ced4ddcb4097134ff3c332f>
    <TaxCatchAll xmlns="738b1000-62a7-4d49-8a90-088b7da8793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92CF81AA221449721A77C3590E776" ma:contentTypeVersion="18" ma:contentTypeDescription="Een nieuw document maken." ma:contentTypeScope="" ma:versionID="b7c788dec932f1ab3997ad7c766c5612">
  <xsd:schema xmlns:xsd="http://www.w3.org/2001/XMLSchema" xmlns:xs="http://www.w3.org/2001/XMLSchema" xmlns:p="http://schemas.microsoft.com/office/2006/metadata/properties" xmlns:ns2="3409f952-b386-42cc-aa22-dd2225fa016e" xmlns:ns3="738b1000-62a7-4d49-8a90-088b7da87939" targetNamespace="http://schemas.microsoft.com/office/2006/metadata/properties" ma:root="true" ma:fieldsID="83fad8f6d92f0bd7084e4e9d7936be61" ns2:_="" ns3:_="">
    <xsd:import namespace="3409f952-b386-42cc-aa22-dd2225fa016e"/>
    <xsd:import namespace="738b1000-62a7-4d49-8a90-088b7da87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f952-b386-42cc-aa22-dd2225fa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7b50caa-45d2-4500-8e09-04c36bbb2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b1000-62a7-4d49-8a90-088b7da87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08e45a-f257-4aa1-aed8-6157a1a481c8}" ma:internalName="TaxCatchAll" ma:showField="CatchAllData" ma:web="738b1000-62a7-4d49-8a90-088b7da87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BB105C-0F6A-4E91-9DAD-B665616BD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994ED-9E79-42A3-B376-188F38337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F2BE2-3933-4209-B257-A803DF223E8D}">
  <ds:schemaRefs>
    <ds:schemaRef ds:uri="http://schemas.microsoft.com/office/2006/documentManagement/types"/>
    <ds:schemaRef ds:uri="738b1000-62a7-4d49-8a90-088b7da87939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409f952-b386-42cc-aa22-dd2225fa016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80F3E42-3BB4-4E23-AA3D-6AC49FA3700E}"/>
</file>

<file path=docProps/app.xml><?xml version="1.0" encoding="utf-8"?>
<Properties xmlns="http://schemas.openxmlformats.org/officeDocument/2006/extended-properties" xmlns:vt="http://schemas.openxmlformats.org/officeDocument/2006/docPropsVTypes">
  <Template>Vrij document.dotx</Template>
  <TotalTime>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Super</dc:creator>
  <cp:keywords/>
  <dc:description/>
  <cp:lastModifiedBy>Cora de Kievid</cp:lastModifiedBy>
  <cp:revision>4</cp:revision>
  <cp:lastPrinted>2023-05-11T18:07:00Z</cp:lastPrinted>
  <dcterms:created xsi:type="dcterms:W3CDTF">2023-12-04T10:38:00Z</dcterms:created>
  <dcterms:modified xsi:type="dcterms:W3CDTF">2024-09-11T11:17:00Z</dcterms:modified>
  <cp:category>Vrij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Vrijdocument</vt:lpwstr>
  </property>
  <property fmtid="{D5CDD505-2E9C-101B-9397-08002B2CF9AE}" pid="3" name="Status">
    <vt:lpwstr>Nieuw</vt:lpwstr>
  </property>
  <property fmtid="{D5CDD505-2E9C-101B-9397-08002B2CF9AE}" pid="4" name="ContentTypeId">
    <vt:lpwstr>0x010100FD592CF81AA221449721A77C3590E776</vt:lpwstr>
  </property>
  <property fmtid="{D5CDD505-2E9C-101B-9397-08002B2CF9AE}" pid="5" name="MediaServiceImageTags">
    <vt:lpwstr/>
  </property>
  <property fmtid="{D5CDD505-2E9C-101B-9397-08002B2CF9AE}" pid="6" name="Solution ID">
    <vt:lpwstr>{15727DE6-F92D-4E46-ACB4-0E2C58B31A18}</vt:lpwstr>
  </property>
</Properties>
</file>